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CF" w:rsidRPr="00A244AF" w:rsidRDefault="005161CF" w:rsidP="005161CF">
      <w:pPr>
        <w:ind w:rightChars="-159" w:right="31680"/>
        <w:rPr>
          <w:rFonts w:ascii="宋体"/>
          <w:b/>
          <w:bCs/>
          <w:color w:val="FF0000"/>
          <w:w w:val="90"/>
          <w:sz w:val="72"/>
          <w:szCs w:val="72"/>
        </w:rPr>
      </w:pPr>
      <w:r w:rsidRPr="00A244AF">
        <w:rPr>
          <w:rFonts w:ascii="宋体" w:hAnsi="宋体" w:cs="宋体" w:hint="eastAsia"/>
          <w:b/>
          <w:bCs/>
          <w:color w:val="FF0000"/>
          <w:w w:val="90"/>
          <w:sz w:val="70"/>
          <w:szCs w:val="70"/>
        </w:rPr>
        <w:t>上海市工程建设质量管理协会</w:t>
      </w:r>
    </w:p>
    <w:p w:rsidR="005161CF" w:rsidRDefault="005161CF" w:rsidP="00CE377E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沪工质协</w:t>
      </w:r>
      <w:r w:rsidRPr="00215BF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〔</w:t>
      </w:r>
      <w:r w:rsidRPr="00215BFB">
        <w:rPr>
          <w:rFonts w:ascii="仿宋_GB2312" w:eastAsia="仿宋_GB2312" w:cs="仿宋_GB2312"/>
          <w:color w:val="000000"/>
          <w:kern w:val="0"/>
          <w:sz w:val="32"/>
          <w:szCs w:val="32"/>
        </w:rPr>
        <w:t>2016</w:t>
      </w:r>
      <w:r w:rsidRPr="00215BF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cs="仿宋_GB2312" w:hint="eastAsia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cs="仿宋_GB2312" w:hint="eastAsia"/>
          <w:sz w:val="32"/>
          <w:szCs w:val="32"/>
        </w:rPr>
        <w:t>号</w:t>
      </w:r>
    </w:p>
    <w:p w:rsidR="005161CF" w:rsidRDefault="005161CF" w:rsidP="00CE377E">
      <w:pPr>
        <w:spacing w:line="4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noProof/>
        </w:rPr>
        <w:pict>
          <v:line id="Line 2" o:spid="_x0000_s1026" style="position:absolute;left:0;text-align:left;z-index:251658240;mso-position-horizontal-relative:margin" from="-3pt,1.9pt" to="420pt,1.9pt" strokecolor="red">
            <w10:wrap type="topAndBottom" anchorx="margin"/>
          </v:line>
        </w:pict>
      </w:r>
    </w:p>
    <w:p w:rsidR="005161CF" w:rsidRPr="00DE68C4" w:rsidRDefault="005161CF" w:rsidP="00EC3FF0">
      <w:pPr>
        <w:spacing w:line="540" w:lineRule="exact"/>
        <w:ind w:firstLineChars="150" w:firstLine="31680"/>
        <w:rPr>
          <w:rFonts w:ascii="宋体"/>
          <w:b/>
          <w:bCs/>
          <w:color w:val="000000"/>
          <w:w w:val="80"/>
          <w:kern w:val="0"/>
          <w:sz w:val="48"/>
          <w:szCs w:val="48"/>
        </w:rPr>
      </w:pPr>
      <w:r>
        <w:rPr>
          <w:rFonts w:ascii="宋体" w:hAnsi="宋体" w:cs="宋体"/>
          <w:b/>
          <w:bCs/>
          <w:color w:val="000000"/>
          <w:w w:val="80"/>
          <w:kern w:val="0"/>
          <w:sz w:val="48"/>
          <w:szCs w:val="48"/>
        </w:rPr>
        <w:t xml:space="preserve">    </w:t>
      </w:r>
      <w:r w:rsidRPr="00DE68C4">
        <w:rPr>
          <w:rFonts w:ascii="宋体" w:hAnsi="宋体" w:cs="宋体" w:hint="eastAsia"/>
          <w:b/>
          <w:bCs/>
          <w:color w:val="000000"/>
          <w:w w:val="80"/>
          <w:kern w:val="0"/>
          <w:sz w:val="48"/>
          <w:szCs w:val="48"/>
        </w:rPr>
        <w:t>关于表彰</w:t>
      </w:r>
      <w:r w:rsidRPr="00DE68C4">
        <w:rPr>
          <w:rFonts w:ascii="宋体" w:hAnsi="宋体" w:cs="宋体"/>
          <w:b/>
          <w:bCs/>
          <w:color w:val="000000"/>
          <w:w w:val="80"/>
          <w:kern w:val="0"/>
          <w:sz w:val="48"/>
          <w:szCs w:val="48"/>
        </w:rPr>
        <w:t xml:space="preserve">2016 </w:t>
      </w:r>
      <w:r w:rsidRPr="00DE68C4">
        <w:rPr>
          <w:rFonts w:ascii="宋体" w:hAnsi="宋体" w:cs="宋体" w:hint="eastAsia"/>
          <w:b/>
          <w:bCs/>
          <w:color w:val="000000"/>
          <w:w w:val="80"/>
          <w:kern w:val="0"/>
          <w:sz w:val="48"/>
          <w:szCs w:val="48"/>
        </w:rPr>
        <w:t>年“上海市</w:t>
      </w:r>
      <w:r w:rsidRPr="00DE68C4">
        <w:rPr>
          <w:rFonts w:ascii="宋体" w:hAnsi="宋体" w:cs="宋体"/>
          <w:b/>
          <w:bCs/>
          <w:color w:val="000000"/>
          <w:w w:val="80"/>
          <w:kern w:val="0"/>
          <w:sz w:val="48"/>
          <w:szCs w:val="48"/>
        </w:rPr>
        <w:t xml:space="preserve"> </w:t>
      </w:r>
    </w:p>
    <w:p w:rsidR="005161CF" w:rsidRPr="00DE68C4" w:rsidRDefault="005161CF" w:rsidP="00EC3FF0">
      <w:pPr>
        <w:spacing w:line="540" w:lineRule="exact"/>
        <w:ind w:firstLineChars="150" w:firstLine="31680"/>
        <w:rPr>
          <w:rFonts w:ascii="宋体"/>
          <w:b/>
          <w:bCs/>
          <w:color w:val="000000"/>
          <w:w w:val="80"/>
          <w:kern w:val="0"/>
          <w:sz w:val="48"/>
          <w:szCs w:val="48"/>
        </w:rPr>
      </w:pPr>
      <w:r w:rsidRPr="00DE68C4">
        <w:rPr>
          <w:rFonts w:ascii="宋体" w:hAnsi="宋体" w:cs="宋体" w:hint="eastAsia"/>
          <w:b/>
          <w:bCs/>
          <w:color w:val="000000"/>
          <w:w w:val="80"/>
          <w:kern w:val="0"/>
          <w:sz w:val="48"/>
          <w:szCs w:val="48"/>
        </w:rPr>
        <w:t>工程建设质量诚信项目经理”的通知</w:t>
      </w:r>
      <w:r w:rsidRPr="00DE68C4">
        <w:rPr>
          <w:rFonts w:ascii="宋体" w:hAnsi="宋体" w:cs="宋体"/>
          <w:b/>
          <w:bCs/>
          <w:color w:val="000000"/>
          <w:w w:val="80"/>
          <w:kern w:val="0"/>
          <w:sz w:val="48"/>
          <w:szCs w:val="48"/>
        </w:rPr>
        <w:t xml:space="preserve"> </w:t>
      </w:r>
    </w:p>
    <w:p w:rsidR="005161CF" w:rsidRPr="00DE68C4" w:rsidRDefault="005161CF" w:rsidP="00EC3FF0">
      <w:pPr>
        <w:spacing w:line="540" w:lineRule="exact"/>
        <w:ind w:firstLineChars="150" w:firstLine="31680"/>
        <w:rPr>
          <w:rFonts w:ascii="宋体"/>
          <w:b/>
          <w:bCs/>
          <w:color w:val="000000"/>
          <w:w w:val="80"/>
          <w:kern w:val="0"/>
          <w:sz w:val="48"/>
          <w:szCs w:val="48"/>
        </w:rPr>
      </w:pP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各会员单位：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 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根据沪工质协（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2016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）第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9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号文《关于评选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2016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年“上海市工程建设质量诚信项目经理”的通知》精神，在相关集团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(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总公司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)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、中央直属单位、外省市驻沪办建管处推荐的基础上，经上海市工程建设质量管理协会审定，授予上海建工集团股份有限公司俞顺国等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8</w:t>
      </w: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0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位项目经理“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2016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年上海市工程建设质量诚信项目经理”称号。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 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我协会将通过会议、网上发布、证书奖牌等形式，对获此荣誉的质量诚信项目经理进行宣传表彰。希望荣获表彰的项目经理认真贯彻十八届五中全会、六中全会的精神，坚持“创新、协调、绿色、开发、共享”五大发展理念，进一步提高工程质量和服务质量，多建精品工程，以全面建成小康社会为目标，为城市建设发展做出更大的贡献。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附件：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2016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年上海市工程建设质量诚信项目经理名单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Pr="00D367CA" w:rsidRDefault="005161CF" w:rsidP="00D367CA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（本文件及附件可在我协会网站查阅下载，网址：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www.gczlsh.com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）</w:t>
      </w:r>
    </w:p>
    <w:p w:rsidR="005161CF" w:rsidRDefault="005161CF" w:rsidP="00D367CA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161CF" w:rsidRDefault="005161CF" w:rsidP="00D367CA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161CF" w:rsidRPr="0076640E" w:rsidRDefault="005161CF" w:rsidP="00D367CA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                  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上海市工程建设质量管理协会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Default="005161CF" w:rsidP="00D367CA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                      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2016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年</w:t>
      </w:r>
      <w:r w:rsidRPr="00D367CA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12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12</w:t>
      </w:r>
      <w:r w:rsidRPr="00D367CA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日</w:t>
      </w:r>
    </w:p>
    <w:p w:rsidR="005161CF" w:rsidRPr="005A72BF" w:rsidRDefault="005161CF" w:rsidP="005A72BF">
      <w:pPr>
        <w:spacing w:line="480" w:lineRule="exact"/>
        <w:jc w:val="center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>2016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年上海市工程建设质量诚信项目经理表彰名单</w:t>
      </w:r>
    </w:p>
    <w:p w:rsidR="005161CF" w:rsidRPr="005A72BF" w:rsidRDefault="005161CF" w:rsidP="005A72BF">
      <w:pPr>
        <w:spacing w:line="480" w:lineRule="exact"/>
        <w:jc w:val="center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（排名不安先后）</w:t>
      </w:r>
    </w:p>
    <w:p w:rsidR="005161C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俞顺国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陈路伟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白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磊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王伟良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左武洪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徐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军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顾佳铭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周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陆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巍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王桂凯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赵忠营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花似明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夏元卿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上海建工五建集团有限公司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魏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强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上海建工五建集团有限公司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杨耀军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上海市安装工程集团有限公司第一工程公司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田晓冬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上海市安装工程集团有限公司第二工程公司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峰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上海市安装工程集团有限公司第三工程公司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李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弓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上海市安装工程集团有限公司第五工程公司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李茂兴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上海市基础工程集团有限公司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任向东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上海隧道工程有限公司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汪建国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上海煤气第二管线工程公司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李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杰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上海公路桥梁（集团）有限公司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叶军惠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上海域邦建设集团有限公司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朱露敏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上海域邦建设集团有限公司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徐坚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上海明富建筑安装工程有限公司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黄明圣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上海明富建筑安装工程有限公司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张正卫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上海华辰建筑工程有限公司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叶伟伟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上海东康建筑工程有限公司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丁竞炜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上海市浦东新区建设（集团）有限公司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栾海林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中船第九设计研究院工程有限公司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薛卫洪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上海龙徽建筑工程有限公司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佘植镔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中建八局上海分公司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汪英和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中建八局上海分公司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陈国科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中建安装工程有限公司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缪亚东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中建安装工程有限公司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尹东华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中建五局工业设备安装有限公司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代静涛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中建五局工业设备安装有限公司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杨春生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中建五局工业设备安装有限公司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闫登飞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中建三局第一建设工程有限责任公司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朱惠清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刘石福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匡伟科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高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飞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肖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庆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冷正华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黄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超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中建三局集团有限公司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魏树梁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中国建筑第四工程局有限公司（沪）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郑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洋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中建钢构有限公司公司（华东）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相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彬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中建钢构有限公司公司（华东）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杨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帅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中建钢构有限公司公司（华东）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尹明春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中铁上海局建筑工程有限公司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张红乾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中铁上海工程局集团华海工程有限公司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王笑微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中铁上海工程局集团华海工程有限公司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段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宏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中铁上海工程局集团市政工程有限公司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毅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中铁四局集团有限公司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杨春生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中铁建工集团有限公司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韩健峰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中铁建工集团有限公司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王守立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中铁十八局集团第五工程有限公司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林吉兴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中国铁建大桥工程局集团有限公司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鹏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中国铁建大桥工程局集团有限公司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王玉策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中铁二十三局集团轨道交通工程有限公司</w:t>
      </w:r>
    </w:p>
    <w:p w:rsidR="005161C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东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中铁十五局集团第二工程有限公司</w:t>
      </w:r>
    </w:p>
    <w:p w:rsidR="005161CF" w:rsidRPr="00EC3FF0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兰明清</w:t>
      </w:r>
      <w:r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中铁十</w:t>
      </w: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一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局集团有限公司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王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伟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中交三航局第二工程有限公司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袁爱民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江苏南通二建集团有限公司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戴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超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江苏省建筑工程集团有限公司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崔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峰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江苏地质基桩工程公司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吴文明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南通四建集团有限公司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丁国宽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江苏省苏中建设集团股份有限公司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葛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军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江苏省苏中建设集团股份有限公司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吉卫华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江苏省苏中建设集团股份有限公司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钟文岭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江苏省苏中建设集团股份有限公司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钱国峰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江苏省苏中建设集团股份有限公司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张天宝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浙江建安实业集团股份有限公司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张卫民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浙江宝业建设集团有限公司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李文校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浙江宝业建设集团有限公司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陈银灿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浙江中富建筑集团股份有限公司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周进锋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中天建设集团有限公司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立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浙江省建工集团有限责任公司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章</w:t>
      </w:r>
      <w:r w:rsidRPr="005A72BF"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  <w:t xml:space="preserve"> </w:t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迁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浙江舜杰建筑集团股份有限公司</w:t>
      </w:r>
    </w:p>
    <w:p w:rsidR="005161CF" w:rsidRPr="005A72BF" w:rsidRDefault="005161CF" w:rsidP="005A72BF">
      <w:pPr>
        <w:spacing w:line="48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陈家应</w:t>
      </w:r>
      <w:r w:rsidRPr="005A72BF">
        <w:rPr>
          <w:rFonts w:ascii="华文仿宋" w:eastAsia="华文仿宋" w:hAnsi="华文仿宋"/>
          <w:color w:val="000000"/>
          <w:kern w:val="0"/>
          <w:sz w:val="32"/>
          <w:szCs w:val="32"/>
        </w:rPr>
        <w:tab/>
      </w:r>
      <w:r w:rsidRPr="005A72BF"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浙江省地矿建设有限公司</w:t>
      </w:r>
    </w:p>
    <w:sectPr w:rsidR="005161CF" w:rsidRPr="005A72BF" w:rsidSect="00CE377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CF" w:rsidRDefault="005161CF" w:rsidP="002D58D9">
      <w:r>
        <w:separator/>
      </w:r>
    </w:p>
  </w:endnote>
  <w:endnote w:type="continuationSeparator" w:id="0">
    <w:p w:rsidR="005161CF" w:rsidRDefault="005161CF" w:rsidP="002D5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CF" w:rsidRDefault="005161CF" w:rsidP="002D58D9">
      <w:r>
        <w:separator/>
      </w:r>
    </w:p>
  </w:footnote>
  <w:footnote w:type="continuationSeparator" w:id="0">
    <w:p w:rsidR="005161CF" w:rsidRDefault="005161CF" w:rsidP="002D5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7E"/>
    <w:rsid w:val="00032890"/>
    <w:rsid w:val="00146591"/>
    <w:rsid w:val="001D0678"/>
    <w:rsid w:val="001F1D62"/>
    <w:rsid w:val="00215BFB"/>
    <w:rsid w:val="002D58D9"/>
    <w:rsid w:val="002E48C1"/>
    <w:rsid w:val="003420CD"/>
    <w:rsid w:val="0035693A"/>
    <w:rsid w:val="003E2464"/>
    <w:rsid w:val="004B6017"/>
    <w:rsid w:val="005161CF"/>
    <w:rsid w:val="005A72BF"/>
    <w:rsid w:val="006206BA"/>
    <w:rsid w:val="00633365"/>
    <w:rsid w:val="006B0D35"/>
    <w:rsid w:val="0076640E"/>
    <w:rsid w:val="00766AF3"/>
    <w:rsid w:val="00802F41"/>
    <w:rsid w:val="00814341"/>
    <w:rsid w:val="00885DFD"/>
    <w:rsid w:val="009327A8"/>
    <w:rsid w:val="00990E35"/>
    <w:rsid w:val="009A0669"/>
    <w:rsid w:val="009A61D2"/>
    <w:rsid w:val="00A244AF"/>
    <w:rsid w:val="00A265FC"/>
    <w:rsid w:val="00AE13EE"/>
    <w:rsid w:val="00AE60F3"/>
    <w:rsid w:val="00B15AB7"/>
    <w:rsid w:val="00B15C85"/>
    <w:rsid w:val="00B20200"/>
    <w:rsid w:val="00BB2B90"/>
    <w:rsid w:val="00C47B07"/>
    <w:rsid w:val="00C6427D"/>
    <w:rsid w:val="00C7700A"/>
    <w:rsid w:val="00CE377E"/>
    <w:rsid w:val="00D367CA"/>
    <w:rsid w:val="00DE68C4"/>
    <w:rsid w:val="00E117B2"/>
    <w:rsid w:val="00EC3FF0"/>
    <w:rsid w:val="00F6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7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8D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D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8D9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76640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6640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306</Words>
  <Characters>1747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Alucard</cp:lastModifiedBy>
  <cp:revision>15</cp:revision>
  <cp:lastPrinted>2016-12-13T06:10:00Z</cp:lastPrinted>
  <dcterms:created xsi:type="dcterms:W3CDTF">2016-12-05T01:46:00Z</dcterms:created>
  <dcterms:modified xsi:type="dcterms:W3CDTF">2016-12-29T07:31:00Z</dcterms:modified>
</cp:coreProperties>
</file>