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0" w:type="dxa"/>
        <w:tblInd w:w="-318" w:type="dxa"/>
        <w:tblLook w:val="00A0"/>
      </w:tblPr>
      <w:tblGrid>
        <w:gridCol w:w="411"/>
        <w:gridCol w:w="663"/>
        <w:gridCol w:w="3055"/>
        <w:gridCol w:w="563"/>
        <w:gridCol w:w="60"/>
        <w:gridCol w:w="600"/>
        <w:gridCol w:w="191"/>
        <w:gridCol w:w="4536"/>
        <w:gridCol w:w="851"/>
      </w:tblGrid>
      <w:tr w:rsidR="00A14D6F" w:rsidRPr="00F9583C" w:rsidTr="002A1A7A">
        <w:trPr>
          <w:trHeight w:val="285"/>
        </w:trPr>
        <w:tc>
          <w:tcPr>
            <w:tcW w:w="1074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A14D6F" w:rsidRPr="00D54435" w:rsidRDefault="00A14D6F" w:rsidP="002B26DA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 w:rsidRPr="00D54435">
              <w:rPr>
                <w:rFonts w:ascii="宋体" w:hAnsi="宋体" w:cs="宋体" w:hint="eastAsia"/>
                <w:kern w:val="0"/>
                <w:sz w:val="30"/>
                <w:szCs w:val="30"/>
              </w:rPr>
              <w:t>附件：</w:t>
            </w:r>
          </w:p>
        </w:tc>
        <w:tc>
          <w:tcPr>
            <w:tcW w:w="4278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A14D6F" w:rsidRPr="002B26DA" w:rsidRDefault="00A14D6F" w:rsidP="002B26D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78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A14D6F" w:rsidRPr="002B26DA" w:rsidRDefault="00A14D6F" w:rsidP="002B26D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14D6F" w:rsidRPr="00F9583C" w:rsidTr="002A1A7A">
        <w:trPr>
          <w:trHeight w:val="375"/>
        </w:trPr>
        <w:tc>
          <w:tcPr>
            <w:tcW w:w="1093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A14D6F" w:rsidRPr="00D54435" w:rsidRDefault="00A14D6F" w:rsidP="002A1A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D54435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2014</w:t>
            </w:r>
            <w:r w:rsidRPr="00D5443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年上海市用户满意工程</w:t>
            </w:r>
            <w:r w:rsidRPr="00D54435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(</w:t>
            </w:r>
            <w:r w:rsidRPr="00D5443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商品住宅</w:t>
            </w:r>
            <w:r w:rsidRPr="00D54435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) 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vAlign w:val="center"/>
          </w:tcPr>
          <w:p w:rsidR="00A14D6F" w:rsidRPr="002A1A7A" w:rsidRDefault="00A14D6F" w:rsidP="002F4BD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2A1A7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4536" w:type="dxa"/>
            <w:vAlign w:val="center"/>
          </w:tcPr>
          <w:p w:rsidR="00A14D6F" w:rsidRPr="002A1A7A" w:rsidRDefault="00A14D6F" w:rsidP="00A14D6F">
            <w:pPr>
              <w:widowControl/>
              <w:ind w:firstLineChars="343" w:firstLine="31680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2A1A7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shd w:val="clear" w:color="000000" w:fill="FFFFFF"/>
            <w:vAlign w:val="center"/>
          </w:tcPr>
          <w:p w:rsidR="00A14D6F" w:rsidRPr="00EF48A8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临港新城宜浩佳园</w:t>
            </w:r>
            <w:r w:rsidRPr="00F9583C">
              <w:rPr>
                <w:sz w:val="22"/>
              </w:rPr>
              <w:t>1</w:t>
            </w:r>
            <w:r>
              <w:rPr>
                <w:sz w:val="22"/>
              </w:rPr>
              <w:t>/2</w:t>
            </w:r>
            <w:r w:rsidRPr="00F9583C">
              <w:rPr>
                <w:sz w:val="22"/>
              </w:rPr>
              <w:t>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Pr="00EF48A8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上海建工集团股份有限公司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上海临港新城投资建设有限公司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shd w:val="clear" w:color="000000" w:fill="FFFFFF"/>
            <w:vAlign w:val="center"/>
          </w:tcPr>
          <w:p w:rsidR="00A14D6F" w:rsidRPr="00650E37" w:rsidRDefault="00A14D6F">
            <w:pPr>
              <w:rPr>
                <w:sz w:val="22"/>
              </w:rPr>
            </w:pPr>
            <w:r w:rsidRPr="00650E37">
              <w:rPr>
                <w:rFonts w:hint="eastAsia"/>
                <w:sz w:val="22"/>
              </w:rPr>
              <w:t>新建浦江镇</w:t>
            </w:r>
            <w:r w:rsidRPr="00650E37">
              <w:rPr>
                <w:sz w:val="22"/>
              </w:rPr>
              <w:t>125-1</w:t>
            </w:r>
            <w:r w:rsidRPr="00650E37">
              <w:rPr>
                <w:rFonts w:hint="eastAsia"/>
                <w:sz w:val="22"/>
              </w:rPr>
              <w:t>地块商品住宅</w:t>
            </w:r>
            <w:r w:rsidRPr="00650E37">
              <w:rPr>
                <w:sz w:val="22"/>
              </w:rPr>
              <w:t>17/18/20</w:t>
            </w:r>
            <w:r w:rsidRPr="00650E37">
              <w:rPr>
                <w:rFonts w:hint="eastAsia"/>
                <w:sz w:val="22"/>
              </w:rPr>
              <w:t>号楼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sz w:val="22"/>
              </w:rPr>
            </w:pPr>
            <w:r w:rsidRPr="00650E37">
              <w:rPr>
                <w:rFonts w:hint="eastAsia"/>
                <w:sz w:val="22"/>
              </w:rPr>
              <w:t>上海建工二建集团有限公司</w:t>
            </w:r>
          </w:p>
          <w:p w:rsidR="00A14D6F" w:rsidRPr="00650E37" w:rsidRDefault="00A14D6F">
            <w:pPr>
              <w:rPr>
                <w:sz w:val="22"/>
              </w:rPr>
            </w:pPr>
            <w:r w:rsidRPr="00650E37">
              <w:rPr>
                <w:rFonts w:hint="eastAsia"/>
                <w:sz w:val="22"/>
              </w:rPr>
              <w:t>上海爱丽特房地产有限公司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shd w:val="clear" w:color="000000" w:fill="FFFFFF"/>
            <w:vAlign w:val="center"/>
          </w:tcPr>
          <w:p w:rsidR="00A14D6F" w:rsidRPr="00A100A5" w:rsidRDefault="00A14D6F">
            <w:pPr>
              <w:rPr>
                <w:sz w:val="22"/>
              </w:rPr>
            </w:pPr>
            <w:r w:rsidRPr="00A100A5">
              <w:rPr>
                <w:rFonts w:hint="eastAsia"/>
                <w:sz w:val="22"/>
              </w:rPr>
              <w:t>御景龙庭商品住宅和配套商业用房</w:t>
            </w:r>
            <w:r w:rsidRPr="00A100A5">
              <w:rPr>
                <w:sz w:val="22"/>
              </w:rPr>
              <w:t>3</w:t>
            </w:r>
            <w:r w:rsidRPr="00F9583C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5</w:t>
            </w:r>
            <w:r w:rsidRPr="00A100A5">
              <w:rPr>
                <w:sz w:val="22"/>
              </w:rPr>
              <w:t>#</w:t>
            </w:r>
            <w:r w:rsidRPr="00A100A5">
              <w:rPr>
                <w:rFonts w:hint="eastAsia"/>
                <w:sz w:val="22"/>
              </w:rPr>
              <w:t>楼</w:t>
            </w:r>
            <w:r>
              <w:rPr>
                <w:rFonts w:hint="eastAsia"/>
                <w:sz w:val="22"/>
              </w:rPr>
              <w:t>及</w:t>
            </w:r>
            <w:r w:rsidRPr="00F9583C">
              <w:rPr>
                <w:rFonts w:hint="eastAsia"/>
                <w:sz w:val="22"/>
              </w:rPr>
              <w:t>地下车库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sz w:val="22"/>
              </w:rPr>
            </w:pPr>
            <w:r w:rsidRPr="00A100A5">
              <w:rPr>
                <w:rFonts w:hint="eastAsia"/>
                <w:sz w:val="22"/>
              </w:rPr>
              <w:t>上海星宇建设集团有限公司</w:t>
            </w:r>
          </w:p>
          <w:p w:rsidR="00A14D6F" w:rsidRPr="00A100A5" w:rsidRDefault="00A14D6F">
            <w:pPr>
              <w:rPr>
                <w:sz w:val="22"/>
              </w:rPr>
            </w:pPr>
            <w:r w:rsidRPr="00A100A5">
              <w:rPr>
                <w:rFonts w:hint="eastAsia"/>
                <w:sz w:val="22"/>
              </w:rPr>
              <w:t>上海丰合置业有限公司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绿地望海</w:t>
            </w:r>
            <w:r w:rsidRPr="00F9583C">
              <w:rPr>
                <w:sz w:val="22"/>
              </w:rPr>
              <w:t>B</w:t>
            </w:r>
            <w:r w:rsidRPr="00F9583C">
              <w:rPr>
                <w:rFonts w:hint="eastAsia"/>
                <w:sz w:val="22"/>
              </w:rPr>
              <w:t>区商品房项目</w:t>
            </w:r>
            <w:r w:rsidRPr="00F9583C">
              <w:rPr>
                <w:sz w:val="22"/>
              </w:rPr>
              <w:t>B1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B4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上海域邦建设工程有限公司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上海华东建设发展设计有限公司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“浦东古北御庭”商品住宅小区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6</w:t>
            </w:r>
            <w:r w:rsidRPr="00F9583C">
              <w:rPr>
                <w:rFonts w:hint="eastAsia"/>
                <w:sz w:val="22"/>
              </w:rPr>
              <w:t>＃楼及地下车库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浙江宝业建设集团有限公司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上海浦东古北置业有限公司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宁兴上尚湾公寓工程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15#</w:t>
            </w:r>
            <w:r w:rsidRPr="00F9583C">
              <w:rPr>
                <w:rFonts w:hint="eastAsia"/>
                <w:sz w:val="22"/>
              </w:rPr>
              <w:t>房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华升建设集团有限公司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上海甬新置业有限公司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美兰湖花园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9/9-1/10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17/22/23/30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39#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浙江中成建工集团有限公司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上海安东房地产发展有限公司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万源居住小区</w:t>
            </w:r>
            <w:r w:rsidRPr="00F9583C">
              <w:rPr>
                <w:sz w:val="22"/>
              </w:rPr>
              <w:t>F</w:t>
            </w:r>
            <w:r w:rsidRPr="00F9583C">
              <w:rPr>
                <w:rFonts w:hint="eastAsia"/>
                <w:sz w:val="22"/>
              </w:rPr>
              <w:t>街坊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标段</w:t>
            </w:r>
            <w:r w:rsidRPr="00F9583C">
              <w:rPr>
                <w:sz w:val="22"/>
              </w:rPr>
              <w:t>5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14/19</w:t>
            </w:r>
            <w:r w:rsidRPr="00F9583C">
              <w:rPr>
                <w:rFonts w:hint="eastAsia"/>
                <w:sz w:val="22"/>
              </w:rPr>
              <w:t>号楼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浙江舜杰建筑集团股份有限公司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上海万源房地产开发有限公司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中山文化苑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25</w:t>
            </w:r>
            <w:r w:rsidRPr="00F9583C">
              <w:rPr>
                <w:rFonts w:hint="eastAsia"/>
                <w:sz w:val="22"/>
              </w:rPr>
              <w:t>号楼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浙江中富建筑集团股份有限公司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上海汉石茸瑞置业有限公司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松江区龙兴路</w:t>
            </w:r>
            <w:r w:rsidRPr="00F9583C">
              <w:rPr>
                <w:sz w:val="22"/>
              </w:rPr>
              <w:t>R19-1</w:t>
            </w:r>
            <w:r w:rsidRPr="00F9583C">
              <w:rPr>
                <w:rFonts w:hint="eastAsia"/>
                <w:sz w:val="22"/>
              </w:rPr>
              <w:t>地块商品房项目二期三标段</w:t>
            </w:r>
            <w:r w:rsidRPr="00F9583C">
              <w:rPr>
                <w:sz w:val="22"/>
              </w:rPr>
              <w:t>16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18#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龙元建设集团股份有限公司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上海瀛茸置业有限公司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建造“建造商品住宅及商业用房一、二期”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6#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龙元建设集团股份有限公司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上海鼎申富苑置业发展有限公司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上海豪全花园二期</w:t>
            </w:r>
            <w:r w:rsidRPr="00F9583C">
              <w:rPr>
                <w:sz w:val="22"/>
              </w:rPr>
              <w:t>A</w:t>
            </w:r>
            <w:r w:rsidRPr="00F9583C">
              <w:rPr>
                <w:rFonts w:hint="eastAsia"/>
                <w:sz w:val="22"/>
              </w:rPr>
              <w:t>区</w:t>
            </w:r>
            <w:r w:rsidRPr="00F9583C">
              <w:rPr>
                <w:sz w:val="22"/>
              </w:rPr>
              <w:t>55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62</w:t>
            </w:r>
            <w:r w:rsidRPr="00F9583C">
              <w:rPr>
                <w:rFonts w:hint="eastAsia"/>
                <w:sz w:val="22"/>
              </w:rPr>
              <w:t>号楼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浙江建安实业集团股份有限公司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上海豪全房地产开发有限公司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中星海上名豪苑一期商品住宅</w:t>
            </w:r>
            <w:r w:rsidRPr="00F9583C">
              <w:rPr>
                <w:rFonts w:ascii="Times New Roman" w:hAnsi="Times New Roman"/>
                <w:sz w:val="22"/>
              </w:rPr>
              <w:t>6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rFonts w:ascii="Times New Roman" w:hAnsi="Times New Roman"/>
                <w:sz w:val="22"/>
              </w:rPr>
              <w:t>8#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浙江海滨建设集团有限公司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上海全策房地产有限公司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60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江桥新镇</w:t>
            </w:r>
            <w:r w:rsidRPr="00F9583C">
              <w:rPr>
                <w:rFonts w:ascii="Times New Roman" w:hAnsi="Times New Roman"/>
                <w:sz w:val="22"/>
              </w:rPr>
              <w:t>H1</w:t>
            </w:r>
            <w:r w:rsidRPr="00F9583C">
              <w:rPr>
                <w:rFonts w:hint="eastAsia"/>
                <w:sz w:val="22"/>
              </w:rPr>
              <w:t>、</w:t>
            </w:r>
            <w:r w:rsidRPr="00F9583C">
              <w:rPr>
                <w:rFonts w:ascii="Times New Roman" w:hAnsi="Times New Roman"/>
                <w:sz w:val="22"/>
              </w:rPr>
              <w:t>F2</w:t>
            </w:r>
            <w:r w:rsidRPr="00F9583C">
              <w:rPr>
                <w:rFonts w:hint="eastAsia"/>
                <w:sz w:val="22"/>
              </w:rPr>
              <w:t>地块商品住宅及商业用房</w:t>
            </w:r>
            <w:r w:rsidRPr="00F9583C">
              <w:rPr>
                <w:rFonts w:ascii="Times New Roman" w:hAnsi="Times New Roman"/>
                <w:sz w:val="22"/>
              </w:rPr>
              <w:t>1/2/11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rFonts w:ascii="Times New Roman" w:hAnsi="Times New Roman"/>
                <w:sz w:val="22"/>
              </w:rPr>
              <w:t>13#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浙江海滨建设集团有限公司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上海全策房地产有限公司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菊园新区北水湾</w:t>
            </w:r>
            <w:r w:rsidRPr="00F9583C">
              <w:rPr>
                <w:sz w:val="22"/>
              </w:rPr>
              <w:t>B1</w:t>
            </w:r>
            <w:r w:rsidRPr="00F9583C">
              <w:rPr>
                <w:rFonts w:hint="eastAsia"/>
                <w:sz w:val="22"/>
              </w:rPr>
              <w:t>地块</w:t>
            </w:r>
            <w:r w:rsidRPr="00F9583C">
              <w:rPr>
                <w:sz w:val="22"/>
              </w:rPr>
              <w:t>10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12#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中天建设集团有限公司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上海步阳置业有限公司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淀山湖大道南侧</w:t>
            </w:r>
            <w:r w:rsidRPr="00F9583C">
              <w:rPr>
                <w:sz w:val="22"/>
              </w:rPr>
              <w:t>34-02</w:t>
            </w:r>
            <w:r w:rsidRPr="00F9583C">
              <w:rPr>
                <w:rFonts w:hint="eastAsia"/>
                <w:sz w:val="22"/>
              </w:rPr>
              <w:t>地块商品房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5#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浙江中联建设集团有限公司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上海怀盛房地产开发有限公司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朱家角新城</w:t>
            </w:r>
            <w:r w:rsidRPr="00F9583C">
              <w:rPr>
                <w:sz w:val="22"/>
              </w:rPr>
              <w:t>D17</w:t>
            </w:r>
            <w:r w:rsidRPr="00F9583C">
              <w:rPr>
                <w:rFonts w:hint="eastAsia"/>
                <w:sz w:val="22"/>
              </w:rPr>
              <w:t>地块</w:t>
            </w:r>
            <w:r w:rsidRPr="00F9583C">
              <w:rPr>
                <w:sz w:val="22"/>
              </w:rPr>
              <w:t>30#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华锦建设集团股份有限公司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上海珠街阁房地产开发有限公司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东元坊住宅小区一期工程</w:t>
            </w:r>
            <w:r w:rsidRPr="00F9583C">
              <w:rPr>
                <w:sz w:val="22"/>
              </w:rPr>
              <w:t>4#/5#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江苏南通二建集团有限公司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上海东亚房地产有限公司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金山新城区</w:t>
            </w:r>
            <w:r w:rsidRPr="00F9583C">
              <w:rPr>
                <w:sz w:val="22"/>
              </w:rPr>
              <w:t>A-4</w:t>
            </w:r>
            <w:r w:rsidRPr="00F9583C">
              <w:rPr>
                <w:rFonts w:hint="eastAsia"/>
                <w:sz w:val="22"/>
              </w:rPr>
              <w:t>地块新建商品房二期项目</w:t>
            </w:r>
            <w:r w:rsidRPr="00F9583C">
              <w:rPr>
                <w:sz w:val="22"/>
              </w:rPr>
              <w:t>40/46/47#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江苏南通二建集团有限公司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上海上实锦绣花城置业有限公司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尚海湾豪庭</w:t>
            </w:r>
            <w:r w:rsidRPr="00F9583C">
              <w:rPr>
                <w:sz w:val="22"/>
              </w:rPr>
              <w:t>6#</w:t>
            </w:r>
            <w:r w:rsidRPr="00F9583C">
              <w:rPr>
                <w:rFonts w:hint="eastAsia"/>
                <w:sz w:val="22"/>
              </w:rPr>
              <w:t>楼高层住宅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南通四建集团有限公司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上海鑫泰房地产发展有限公司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中航商用航空发动机有限责任公司研发中心建设项目人才公寓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江苏南通三建集团有限公司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中航商用航空发动机有限责任公司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新江湾城</w:t>
            </w:r>
            <w:r w:rsidRPr="00F9583C">
              <w:rPr>
                <w:rFonts w:ascii="Times New Roman" w:hAnsi="Times New Roman"/>
                <w:sz w:val="22"/>
              </w:rPr>
              <w:t>6#</w:t>
            </w:r>
            <w:r w:rsidRPr="00F9583C">
              <w:rPr>
                <w:rFonts w:hint="eastAsia"/>
                <w:sz w:val="22"/>
              </w:rPr>
              <w:t>地块（含南</w:t>
            </w:r>
            <w:r w:rsidRPr="00F9583C">
              <w:rPr>
                <w:rFonts w:ascii="Times New Roman" w:hAnsi="Times New Roman"/>
                <w:sz w:val="22"/>
              </w:rPr>
              <w:t>F</w:t>
            </w:r>
            <w:r w:rsidRPr="00F9583C">
              <w:rPr>
                <w:rFonts w:hint="eastAsia"/>
                <w:sz w:val="22"/>
              </w:rPr>
              <w:t>）住宅项目装饰工程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中建三局装饰有限公司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上海中悦房地产开发有限公司</w:t>
            </w:r>
          </w:p>
        </w:tc>
      </w:tr>
      <w:tr w:rsidR="00A14D6F" w:rsidRPr="00F9583C" w:rsidTr="00EF48A8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Pr="00F9583C" w:rsidRDefault="00A14D6F" w:rsidP="00EF48A8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工程名称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Pr="00F9583C" w:rsidRDefault="00A14D6F" w:rsidP="00EF48A8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上海滨江凯旋门</w:t>
            </w:r>
            <w:r w:rsidRPr="00F9583C">
              <w:rPr>
                <w:sz w:val="22"/>
              </w:rPr>
              <w:t>T3/T6#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中国建筑第四工程局有限公司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上海新中杨房地产有限公司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华钜御庭</w:t>
            </w:r>
            <w:r w:rsidRPr="00F9583C">
              <w:rPr>
                <w:sz w:val="22"/>
              </w:rPr>
              <w:t>A14-3</w:t>
            </w:r>
            <w:r w:rsidRPr="00F9583C">
              <w:rPr>
                <w:rFonts w:hint="eastAsia"/>
                <w:sz w:val="22"/>
              </w:rPr>
              <w:t>地块（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号楼）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中建四局第六建筑工程有限公司</w:t>
            </w:r>
            <w:r w:rsidRPr="00F9583C">
              <w:rPr>
                <w:sz w:val="22"/>
              </w:rPr>
              <w:br w:type="page"/>
            </w:r>
            <w:r w:rsidRPr="00F9583C">
              <w:rPr>
                <w:rFonts w:hint="eastAsia"/>
                <w:sz w:val="22"/>
              </w:rPr>
              <w:t>上海颐和置业有限公司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浦东星河湾二期</w:t>
            </w:r>
            <w:r w:rsidRPr="00F9583C">
              <w:rPr>
                <w:sz w:val="22"/>
              </w:rPr>
              <w:t>2</w:t>
            </w:r>
            <w:r w:rsidRPr="00F9583C">
              <w:rPr>
                <w:rFonts w:hint="eastAsia"/>
                <w:sz w:val="22"/>
              </w:rPr>
              <w:t>栋</w:t>
            </w:r>
            <w:r w:rsidRPr="00F9583C">
              <w:rPr>
                <w:sz w:val="22"/>
              </w:rPr>
              <w:t>/3</w:t>
            </w:r>
            <w:r w:rsidRPr="00F9583C">
              <w:rPr>
                <w:rFonts w:hint="eastAsia"/>
                <w:sz w:val="22"/>
              </w:rPr>
              <w:t>栋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中建四局第六建筑工程有限公司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上海浦东星河湾房地产有限公司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上海滨江凯旋门项目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中建五局工业设备安装有限公司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上海新中杨房地产有限公司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新江湾城</w:t>
            </w:r>
            <w:r w:rsidRPr="00F9583C">
              <w:rPr>
                <w:sz w:val="22"/>
              </w:rPr>
              <w:t>F2</w:t>
            </w:r>
            <w:r w:rsidRPr="00F9583C">
              <w:rPr>
                <w:rFonts w:hint="eastAsia"/>
                <w:sz w:val="22"/>
              </w:rPr>
              <w:t>地块住宅总承包工程（一期）</w:t>
            </w:r>
            <w:r w:rsidRPr="00F9583C">
              <w:rPr>
                <w:sz w:val="22"/>
              </w:rPr>
              <w:t>T01T02</w:t>
            </w:r>
            <w:r w:rsidRPr="00F9583C">
              <w:rPr>
                <w:rFonts w:hint="eastAsia"/>
                <w:sz w:val="22"/>
              </w:rPr>
              <w:t>楼</w:t>
            </w:r>
            <w:r w:rsidRPr="00F9583C">
              <w:rPr>
                <w:sz w:val="22"/>
              </w:rPr>
              <w:t>/T23T24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中国建筑股份有限公司（上海）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上海合庭房地产开发有限公司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5132" w:type="dxa"/>
            <w:gridSpan w:val="6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375"/>
        </w:trPr>
        <w:tc>
          <w:tcPr>
            <w:tcW w:w="9668" w:type="dxa"/>
            <w:gridSpan w:val="7"/>
            <w:vAlign w:val="center"/>
          </w:tcPr>
          <w:p w:rsidR="00A14D6F" w:rsidRPr="002A1A7A" w:rsidRDefault="00A14D6F" w:rsidP="009A5E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A1A7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2014</w:t>
            </w:r>
            <w:r w:rsidRPr="002A1A7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年上海市用户满意工程</w:t>
            </w:r>
            <w:r w:rsidRPr="002A1A7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(</w:t>
            </w:r>
            <w:r w:rsidRPr="002A1A7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保障性住宅</w:t>
            </w:r>
            <w:r w:rsidRPr="002A1A7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) 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10"/>
        </w:trPr>
        <w:tc>
          <w:tcPr>
            <w:tcW w:w="4281" w:type="dxa"/>
            <w:gridSpan w:val="3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保税区顾村镇原选址基地</w:t>
            </w:r>
            <w:r w:rsidRPr="00F9583C">
              <w:rPr>
                <w:sz w:val="22"/>
              </w:rPr>
              <w:t>6</w:t>
            </w:r>
            <w:r w:rsidRPr="00F9583C">
              <w:rPr>
                <w:rFonts w:hint="eastAsia"/>
                <w:sz w:val="22"/>
              </w:rPr>
              <w:t>号地块配套商品房</w:t>
            </w:r>
            <w:r w:rsidRPr="00F9583C">
              <w:rPr>
                <w:sz w:val="22"/>
              </w:rPr>
              <w:t>5/7#</w:t>
            </w:r>
            <w:r w:rsidRPr="00F9583C">
              <w:rPr>
                <w:rFonts w:hint="eastAsia"/>
                <w:sz w:val="22"/>
              </w:rPr>
              <w:t>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上海建工五建集团有限公司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上海中怡地产开发有限公司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浦江新一轮选址基地</w:t>
            </w:r>
            <w:r w:rsidRPr="00F9583C">
              <w:rPr>
                <w:sz w:val="22"/>
              </w:rPr>
              <w:t>16-03</w:t>
            </w:r>
            <w:r w:rsidRPr="00F9583C">
              <w:rPr>
                <w:rFonts w:hint="eastAsia"/>
                <w:sz w:val="22"/>
              </w:rPr>
              <w:t>地块经济适用房</w:t>
            </w:r>
            <w:r w:rsidRPr="00F9583C">
              <w:rPr>
                <w:sz w:val="22"/>
              </w:rPr>
              <w:t>6/7/1/9#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上海建工七建集团有限公司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上海银丽华房地产有限公司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66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闸北区</w:t>
            </w:r>
            <w:r w:rsidRPr="00F9583C">
              <w:rPr>
                <w:rFonts w:ascii="Times New Roman" w:hAnsi="Times New Roman"/>
                <w:sz w:val="22"/>
              </w:rPr>
              <w:t>321</w:t>
            </w:r>
            <w:r w:rsidRPr="00F9583C">
              <w:rPr>
                <w:rFonts w:hint="eastAsia"/>
                <w:sz w:val="22"/>
              </w:rPr>
              <w:t>街坊凯林特地块就近安置动迁配套商品房</w:t>
            </w:r>
            <w:r w:rsidRPr="00F9583C">
              <w:rPr>
                <w:rFonts w:ascii="Times New Roman" w:hAnsi="Times New Roman"/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rFonts w:ascii="Times New Roman" w:hAnsi="Times New Roman"/>
                <w:sz w:val="22"/>
              </w:rPr>
              <w:t>6</w:t>
            </w:r>
            <w:r w:rsidRPr="00F9583C">
              <w:rPr>
                <w:rFonts w:ascii="Times New Roman" w:hAnsi="Times New Roman"/>
                <w:sz w:val="22"/>
                <w:vertAlign w:val="superscript"/>
              </w:rPr>
              <w:t>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舜元建设（集团）有限公司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上海和浦置业有限公司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梅陇镇</w:t>
            </w:r>
            <w:r w:rsidRPr="00F9583C">
              <w:rPr>
                <w:sz w:val="22"/>
              </w:rPr>
              <w:t>209</w:t>
            </w:r>
            <w:r w:rsidRPr="00F9583C">
              <w:rPr>
                <w:rFonts w:hint="eastAsia"/>
                <w:sz w:val="22"/>
              </w:rPr>
              <w:t>号地块三期配套商品房</w:t>
            </w:r>
            <w:r w:rsidRPr="00F9583C">
              <w:rPr>
                <w:sz w:val="22"/>
              </w:rPr>
              <w:t>12/16#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shd w:val="clear" w:color="000000" w:fill="FFFFFF"/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五冶集团上海有限公司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上海中冶成工置业有限公司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上海晶城晶欣坊（上广电地块）经济适用住房</w:t>
            </w:r>
            <w:r w:rsidRPr="00F9583C">
              <w:rPr>
                <w:sz w:val="22"/>
              </w:rPr>
              <w:t>3</w:t>
            </w:r>
            <w:r w:rsidRPr="00F9583C">
              <w:rPr>
                <w:rFonts w:hint="eastAsia"/>
                <w:sz w:val="22"/>
              </w:rPr>
              <w:t>标段</w:t>
            </w:r>
            <w:r w:rsidRPr="00F9583C">
              <w:rPr>
                <w:sz w:val="22"/>
              </w:rPr>
              <w:t>1/2/4#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长业建设集团有限公司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上海城开集团晶实置业有限公司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华泾镇</w:t>
            </w:r>
            <w:r w:rsidRPr="00F9583C">
              <w:rPr>
                <w:sz w:val="22"/>
              </w:rPr>
              <w:t>445</w:t>
            </w:r>
            <w:r w:rsidRPr="00F9583C">
              <w:rPr>
                <w:rFonts w:hint="eastAsia"/>
                <w:sz w:val="22"/>
              </w:rPr>
              <w:t>街坊配套商品房工程</w:t>
            </w:r>
            <w:r w:rsidRPr="00F9583C">
              <w:rPr>
                <w:sz w:val="22"/>
              </w:rPr>
              <w:t>1/2/8#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长业建设集团有限公司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上海龙华房地产有限公司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徐泾北大型居住社区</w:t>
            </w:r>
            <w:r w:rsidRPr="00F9583C">
              <w:rPr>
                <w:sz w:val="22"/>
              </w:rPr>
              <w:t>B</w:t>
            </w:r>
            <w:r w:rsidRPr="00F9583C">
              <w:rPr>
                <w:rFonts w:hint="eastAsia"/>
                <w:sz w:val="22"/>
              </w:rPr>
              <w:t>块项目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标</w:t>
            </w:r>
            <w:r w:rsidRPr="00F9583C">
              <w:rPr>
                <w:sz w:val="22"/>
              </w:rPr>
              <w:t>5/6</w:t>
            </w:r>
            <w:r w:rsidRPr="00F9583C">
              <w:rPr>
                <w:rFonts w:hint="eastAsia"/>
                <w:sz w:val="22"/>
              </w:rPr>
              <w:t>＃房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中设建工集团有限公司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上海欣沁置业有限公司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徐泾北大型居住社区</w:t>
            </w:r>
            <w:r w:rsidRPr="00F9583C">
              <w:rPr>
                <w:sz w:val="22"/>
              </w:rPr>
              <w:t>B</w:t>
            </w:r>
            <w:r w:rsidRPr="00F9583C">
              <w:rPr>
                <w:rFonts w:hint="eastAsia"/>
                <w:sz w:val="22"/>
              </w:rPr>
              <w:t>块项目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标</w:t>
            </w:r>
            <w:r w:rsidRPr="00F9583C">
              <w:rPr>
                <w:sz w:val="22"/>
              </w:rPr>
              <w:t>3</w:t>
            </w:r>
            <w:r w:rsidRPr="00F9583C">
              <w:rPr>
                <w:rFonts w:hint="eastAsia"/>
                <w:sz w:val="22"/>
              </w:rPr>
              <w:t>＃房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浙江运业建筑工程有限公司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上海欣沁置业有限公司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临港产业区先租后售园区公共租赁房一期</w:t>
            </w:r>
            <w:r w:rsidRPr="00F9583C">
              <w:rPr>
                <w:sz w:val="22"/>
              </w:rPr>
              <w:t>1/42</w:t>
            </w:r>
            <w:r w:rsidRPr="00F9583C">
              <w:rPr>
                <w:rFonts w:hint="eastAsia"/>
                <w:sz w:val="22"/>
              </w:rPr>
              <w:t>＃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中设建工集团有限公司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上海临港产业区公共租赁房建设运营管理有限公司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高桥镇凌桥社区动迁房基地</w:t>
            </w:r>
            <w:r w:rsidRPr="00F9583C">
              <w:rPr>
                <w:rFonts w:ascii="Times New Roman" w:hAnsi="Times New Roman"/>
                <w:color w:val="000000"/>
                <w:sz w:val="22"/>
              </w:rPr>
              <w:t>N1-4</w:t>
            </w:r>
            <w:r w:rsidRPr="00F9583C">
              <w:rPr>
                <w:rFonts w:hint="eastAsia"/>
                <w:color w:val="000000"/>
                <w:sz w:val="22"/>
              </w:rPr>
              <w:t>地块配套商品房项目</w:t>
            </w:r>
            <w:r w:rsidRPr="00F9583C">
              <w:rPr>
                <w:color w:val="000000"/>
                <w:sz w:val="22"/>
              </w:rPr>
              <w:t>4#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中厦建设集团有限公司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上海紫桥房地产开发有限公司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上海保障性住房三林基地</w:t>
            </w:r>
            <w:r w:rsidRPr="00F9583C">
              <w:rPr>
                <w:color w:val="000000"/>
                <w:sz w:val="22"/>
              </w:rPr>
              <w:t>2</w:t>
            </w:r>
            <w:r w:rsidRPr="00F9583C">
              <w:rPr>
                <w:rFonts w:hint="eastAsia"/>
                <w:color w:val="000000"/>
                <w:sz w:val="22"/>
              </w:rPr>
              <w:t>号地块（</w:t>
            </w:r>
            <w:r w:rsidRPr="00F9583C">
              <w:rPr>
                <w:color w:val="000000"/>
                <w:sz w:val="22"/>
              </w:rPr>
              <w:t>B2-1</w:t>
            </w:r>
            <w:r w:rsidRPr="00F9583C">
              <w:rPr>
                <w:rFonts w:hint="eastAsia"/>
                <w:color w:val="000000"/>
                <w:sz w:val="22"/>
              </w:rPr>
              <w:t>街坊）</w:t>
            </w:r>
            <w:r w:rsidRPr="00F9583C">
              <w:rPr>
                <w:color w:val="000000"/>
                <w:sz w:val="22"/>
              </w:rPr>
              <w:t>1</w:t>
            </w:r>
            <w:r w:rsidRPr="00F9583C">
              <w:rPr>
                <w:rFonts w:hint="eastAsia"/>
                <w:color w:val="000000"/>
                <w:sz w:val="22"/>
              </w:rPr>
              <w:t>～</w:t>
            </w:r>
            <w:r w:rsidRPr="00F9583C">
              <w:rPr>
                <w:color w:val="000000"/>
                <w:sz w:val="22"/>
              </w:rPr>
              <w:t>8#</w:t>
            </w:r>
            <w:r w:rsidRPr="00F9583C">
              <w:rPr>
                <w:rFonts w:hint="eastAsia"/>
                <w:color w:val="000000"/>
                <w:sz w:val="22"/>
              </w:rPr>
              <w:t>房、地下车库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浙江海天建设集团有限公司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上海义品置业有限公司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盈浦动迁基地</w:t>
            </w:r>
            <w:r w:rsidRPr="00F9583C">
              <w:rPr>
                <w:sz w:val="22"/>
              </w:rPr>
              <w:t>5/9/13/14#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中天建设集团有限公司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上海西州置业有限公司</w:t>
            </w:r>
          </w:p>
        </w:tc>
      </w:tr>
      <w:tr w:rsidR="00A14D6F" w:rsidRPr="00F9583C" w:rsidTr="00EF48A8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 w:rsidP="0027436E">
            <w:pPr>
              <w:jc w:val="center"/>
              <w:rPr>
                <w:b/>
                <w:sz w:val="22"/>
              </w:rPr>
            </w:pPr>
            <w:bookmarkStart w:id="0" w:name="_GoBack"/>
            <w:r w:rsidRPr="00F9583C">
              <w:rPr>
                <w:rFonts w:hint="eastAsia"/>
                <w:b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 w:rsidP="0027436E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获奖单位</w:t>
            </w:r>
          </w:p>
        </w:tc>
      </w:tr>
      <w:bookmarkEnd w:id="0"/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永和新城</w:t>
            </w:r>
            <w:r w:rsidRPr="00F9583C">
              <w:rPr>
                <w:sz w:val="22"/>
              </w:rPr>
              <w:t>E</w:t>
            </w:r>
            <w:r w:rsidRPr="00F9583C">
              <w:rPr>
                <w:rFonts w:hint="eastAsia"/>
                <w:sz w:val="22"/>
              </w:rPr>
              <w:t>块农民安置房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3#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江苏南通二建集团有限公司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上海浦联房地产发展公司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北蔡镇</w:t>
            </w:r>
            <w:r w:rsidRPr="00F9583C">
              <w:rPr>
                <w:sz w:val="22"/>
              </w:rPr>
              <w:t>F2-1</w:t>
            </w:r>
            <w:r w:rsidRPr="00F9583C">
              <w:rPr>
                <w:rFonts w:hint="eastAsia"/>
                <w:sz w:val="22"/>
              </w:rPr>
              <w:t>、</w:t>
            </w:r>
            <w:r w:rsidRPr="00F9583C">
              <w:rPr>
                <w:sz w:val="22"/>
              </w:rPr>
              <w:t>F2-3</w:t>
            </w:r>
            <w:r w:rsidRPr="00F9583C">
              <w:rPr>
                <w:rFonts w:hint="eastAsia"/>
                <w:sz w:val="22"/>
              </w:rPr>
              <w:t>地块配套商品房</w:t>
            </w:r>
            <w:r w:rsidRPr="00F9583C">
              <w:rPr>
                <w:sz w:val="22"/>
              </w:rPr>
              <w:t>2</w:t>
            </w:r>
            <w:r w:rsidRPr="00F9583C">
              <w:rPr>
                <w:rFonts w:hint="eastAsia"/>
                <w:sz w:val="22"/>
              </w:rPr>
              <w:t>标</w:t>
            </w:r>
            <w:r w:rsidRPr="00F9583C">
              <w:rPr>
                <w:sz w:val="22"/>
              </w:rPr>
              <w:t>9/10#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江苏南通二建集团有限公司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上海鹏裕置业有限公司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高东集镇</w:t>
            </w:r>
            <w:r w:rsidRPr="00F9583C">
              <w:rPr>
                <w:sz w:val="22"/>
              </w:rPr>
              <w:t>10-4</w:t>
            </w:r>
            <w:r w:rsidRPr="00F9583C">
              <w:rPr>
                <w:rFonts w:hint="eastAsia"/>
                <w:sz w:val="22"/>
              </w:rPr>
              <w:t>地块配套商品房</w:t>
            </w:r>
            <w:r w:rsidRPr="00F9583C">
              <w:rPr>
                <w:sz w:val="22"/>
              </w:rPr>
              <w:t>3/4</w:t>
            </w:r>
            <w:r w:rsidRPr="00F9583C">
              <w:rPr>
                <w:rFonts w:hint="eastAsia"/>
                <w:sz w:val="22"/>
              </w:rPr>
              <w:t>号楼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江苏省建筑工程集团有限公司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上海光耀一方置业有限公司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上海市配套商品房航头镇新选址基地</w:t>
            </w:r>
            <w:r w:rsidRPr="00F9583C">
              <w:rPr>
                <w:sz w:val="22"/>
              </w:rPr>
              <w:t>5</w:t>
            </w:r>
            <w:r w:rsidRPr="00F9583C">
              <w:rPr>
                <w:rFonts w:hint="eastAsia"/>
                <w:sz w:val="22"/>
              </w:rPr>
              <w:t>号地块</w:t>
            </w:r>
            <w:r w:rsidRPr="00F9583C">
              <w:rPr>
                <w:sz w:val="22"/>
              </w:rPr>
              <w:t>9/12/13#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南通建工集团股份有限公司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上海金沁房地产开发有限公司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大型居住社区浦江基地一期</w:t>
            </w:r>
            <w:r w:rsidRPr="00F9583C">
              <w:rPr>
                <w:sz w:val="22"/>
              </w:rPr>
              <w:t>B</w:t>
            </w:r>
            <w:r w:rsidRPr="00F9583C">
              <w:rPr>
                <w:rFonts w:hint="eastAsia"/>
                <w:sz w:val="22"/>
              </w:rPr>
              <w:t>块市属动迁配套商品</w:t>
            </w:r>
            <w:r w:rsidRPr="00F9583C">
              <w:rPr>
                <w:sz w:val="22"/>
              </w:rPr>
              <w:t>9/12/17#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中建八局第三建设有限公司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上海益恒置业有限公司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青浦区华新镇配套商品房</w:t>
            </w:r>
            <w:r w:rsidRPr="00F9583C">
              <w:rPr>
                <w:sz w:val="22"/>
              </w:rPr>
              <w:t>5</w:t>
            </w:r>
            <w:r w:rsidRPr="00F9583C">
              <w:rPr>
                <w:rFonts w:hint="eastAsia"/>
                <w:sz w:val="22"/>
              </w:rPr>
              <w:t>号地块</w:t>
            </w:r>
            <w:r w:rsidRPr="00F9583C">
              <w:rPr>
                <w:sz w:val="22"/>
              </w:rPr>
              <w:t>4#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上海公路桥梁（集团）有限公司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上海益欣置业有限公司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浦江瑞和新城一期</w:t>
            </w:r>
            <w:r w:rsidRPr="00F9583C">
              <w:rPr>
                <w:sz w:val="22"/>
              </w:rPr>
              <w:t>A</w:t>
            </w:r>
            <w:r w:rsidRPr="00F9583C">
              <w:rPr>
                <w:rFonts w:hint="eastAsia"/>
                <w:sz w:val="22"/>
              </w:rPr>
              <w:t>块</w:t>
            </w:r>
            <w:r w:rsidRPr="00F9583C">
              <w:rPr>
                <w:sz w:val="22"/>
              </w:rPr>
              <w:t>18#/20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城建市政工程（集团）有限公司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上海益恒置业有限公司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浦东新区曹路镇</w:t>
            </w:r>
            <w:r w:rsidRPr="00F9583C">
              <w:rPr>
                <w:sz w:val="22"/>
              </w:rPr>
              <w:t>3</w:t>
            </w:r>
            <w:r w:rsidRPr="00F9583C">
              <w:rPr>
                <w:rFonts w:hint="eastAsia"/>
                <w:sz w:val="22"/>
              </w:rPr>
              <w:t>号地块经济适用房</w:t>
            </w:r>
            <w:r w:rsidRPr="00F9583C">
              <w:rPr>
                <w:sz w:val="22"/>
              </w:rPr>
              <w:t>13/15</w:t>
            </w:r>
            <w:r w:rsidRPr="00F9583C">
              <w:rPr>
                <w:rFonts w:hint="eastAsia"/>
                <w:sz w:val="22"/>
              </w:rPr>
              <w:t>号房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上海星宇建设集团有限公司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上海金弘房地产开发有限公司</w:t>
            </w:r>
          </w:p>
        </w:tc>
      </w:tr>
      <w:tr w:rsidR="00A14D6F" w:rsidRPr="00F9583C" w:rsidTr="00EF48A8">
        <w:trPr>
          <w:gridBefore w:val="1"/>
          <w:gridAfter w:val="1"/>
          <w:wBefore w:w="411" w:type="dxa"/>
          <w:wAfter w:w="851" w:type="dxa"/>
          <w:trHeight w:val="741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浦江滨湖八村</w:t>
            </w:r>
            <w:r w:rsidRPr="00F9583C">
              <w:rPr>
                <w:sz w:val="22"/>
              </w:rPr>
              <w:t>1/9/14/15#</w:t>
            </w:r>
            <w:r w:rsidRPr="00F9583C">
              <w:rPr>
                <w:rFonts w:hint="eastAsia"/>
                <w:sz w:val="22"/>
              </w:rPr>
              <w:t>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上海置辰工程建设有限公司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上海南宏置业有限公司</w:t>
            </w:r>
          </w:p>
        </w:tc>
      </w:tr>
      <w:tr w:rsidR="00A14D6F" w:rsidRPr="00F9583C" w:rsidTr="00EF48A8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shd w:val="clear" w:color="000000" w:fill="auto"/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新凯三期</w:t>
            </w:r>
            <w:r w:rsidRPr="00F9583C">
              <w:rPr>
                <w:sz w:val="22"/>
              </w:rPr>
              <w:t>D</w:t>
            </w:r>
            <w:r w:rsidRPr="00F9583C">
              <w:rPr>
                <w:rFonts w:hint="eastAsia"/>
                <w:sz w:val="22"/>
              </w:rPr>
              <w:t>块住宅工程</w:t>
            </w:r>
            <w:r w:rsidRPr="00F9583C">
              <w:rPr>
                <w:sz w:val="22"/>
              </w:rPr>
              <w:t>8/14</w:t>
            </w:r>
            <w:r w:rsidRPr="00F9583C">
              <w:rPr>
                <w:rFonts w:hint="eastAsia"/>
                <w:sz w:val="22"/>
              </w:rPr>
              <w:t>号房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中国核工业华兴建设有限公司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上海新凯房地产开发有限公司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闸北区</w:t>
            </w:r>
            <w:r w:rsidRPr="00F9583C">
              <w:rPr>
                <w:sz w:val="22"/>
              </w:rPr>
              <w:t>295</w:t>
            </w:r>
            <w:r w:rsidRPr="00F9583C">
              <w:rPr>
                <w:rFonts w:hint="eastAsia"/>
                <w:sz w:val="22"/>
              </w:rPr>
              <w:t>街坊</w:t>
            </w:r>
            <w:r w:rsidRPr="00F9583C">
              <w:rPr>
                <w:sz w:val="22"/>
              </w:rPr>
              <w:t>26</w:t>
            </w:r>
            <w:r w:rsidRPr="00F9583C">
              <w:rPr>
                <w:rFonts w:hint="eastAsia"/>
                <w:sz w:val="22"/>
              </w:rPr>
              <w:t>丘商品住宅工程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13#</w:t>
            </w:r>
            <w:r w:rsidRPr="00F9583C">
              <w:rPr>
                <w:rFonts w:hint="eastAsia"/>
                <w:sz w:val="22"/>
              </w:rPr>
              <w:t>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上海公路桥梁（集团）有限公司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上海城铭置业有限公司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长兴岛配套商品房基地（镇西区）</w:t>
            </w:r>
            <w:r w:rsidRPr="00F9583C">
              <w:rPr>
                <w:sz w:val="22"/>
              </w:rPr>
              <w:t>2</w:t>
            </w:r>
            <w:r w:rsidRPr="00F9583C">
              <w:rPr>
                <w:rFonts w:hint="eastAsia"/>
                <w:sz w:val="22"/>
              </w:rPr>
              <w:t>号地块项目商业</w:t>
            </w:r>
            <w:r w:rsidRPr="00F9583C">
              <w:rPr>
                <w:sz w:val="22"/>
              </w:rPr>
              <w:t>A01/A09/B01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  <w:r w:rsidRPr="00F9583C">
              <w:rPr>
                <w:rFonts w:hint="eastAsia"/>
                <w:sz w:val="22"/>
              </w:rPr>
              <w:t>浙江万汇建设集团有限公司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上海绿地长兴置业有限公司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68091B" w:rsidRDefault="00A14D6F">
            <w:pPr>
              <w:rPr>
                <w:color w:val="000000"/>
                <w:sz w:val="22"/>
              </w:rPr>
            </w:pPr>
            <w:r w:rsidRPr="0068091B">
              <w:rPr>
                <w:rFonts w:hint="eastAsia"/>
                <w:color w:val="000000"/>
                <w:sz w:val="22"/>
              </w:rPr>
              <w:t>上虞城北</w:t>
            </w:r>
            <w:r w:rsidRPr="0068091B">
              <w:rPr>
                <w:color w:val="000000"/>
                <w:sz w:val="22"/>
              </w:rPr>
              <w:t>42</w:t>
            </w:r>
            <w:r w:rsidRPr="0068091B">
              <w:rPr>
                <w:rFonts w:hint="eastAsia"/>
                <w:color w:val="000000"/>
                <w:sz w:val="22"/>
              </w:rPr>
              <w:t>号地块</w:t>
            </w:r>
            <w:r w:rsidRPr="0068091B">
              <w:rPr>
                <w:color w:val="000000"/>
                <w:sz w:val="22"/>
              </w:rPr>
              <w:t>——</w:t>
            </w:r>
            <w:r w:rsidRPr="0068091B">
              <w:rPr>
                <w:rFonts w:hint="eastAsia"/>
                <w:color w:val="000000"/>
                <w:sz w:val="22"/>
              </w:rPr>
              <w:t>四季名苑</w:t>
            </w:r>
            <w:r w:rsidRPr="0068091B">
              <w:rPr>
                <w:color w:val="000000"/>
                <w:sz w:val="22"/>
              </w:rPr>
              <w:t>1</w:t>
            </w:r>
            <w:r w:rsidRPr="0068091B">
              <w:rPr>
                <w:rFonts w:hint="eastAsia"/>
                <w:color w:val="000000"/>
                <w:sz w:val="22"/>
              </w:rPr>
              <w:t>号楼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68091B" w:rsidRDefault="00A14D6F" w:rsidP="0068091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091B">
              <w:rPr>
                <w:rFonts w:ascii="宋体" w:hAnsi="宋体" w:cs="宋体" w:hint="eastAsia"/>
                <w:kern w:val="0"/>
                <w:sz w:val="24"/>
                <w:szCs w:val="24"/>
              </w:rPr>
              <w:t>浙江舜杰建筑集团股份有限公司</w:t>
            </w:r>
            <w:r w:rsidRPr="0068091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A14D6F" w:rsidRPr="0068091B" w:rsidRDefault="00A14D6F" w:rsidP="0068091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8091B">
              <w:rPr>
                <w:rFonts w:ascii="宋体" w:hAnsi="宋体" w:cs="宋体" w:hint="eastAsia"/>
                <w:kern w:val="0"/>
                <w:sz w:val="24"/>
                <w:szCs w:val="24"/>
              </w:rPr>
              <w:t>上虞友力置业有限公司</w:t>
            </w:r>
            <w:r w:rsidRPr="0068091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68091B" w:rsidRDefault="00A14D6F" w:rsidP="002B6CFD">
            <w:pPr>
              <w:rPr>
                <w:color w:val="000000"/>
                <w:sz w:val="22"/>
              </w:rPr>
            </w:pPr>
            <w:r w:rsidRPr="0068091B">
              <w:rPr>
                <w:rFonts w:hint="eastAsia"/>
                <w:color w:val="000000"/>
                <w:sz w:val="22"/>
              </w:rPr>
              <w:t>上虞城北</w:t>
            </w:r>
            <w:r w:rsidRPr="0068091B">
              <w:rPr>
                <w:color w:val="000000"/>
                <w:sz w:val="22"/>
              </w:rPr>
              <w:t>42</w:t>
            </w:r>
            <w:r w:rsidRPr="0068091B">
              <w:rPr>
                <w:rFonts w:hint="eastAsia"/>
                <w:color w:val="000000"/>
                <w:sz w:val="22"/>
              </w:rPr>
              <w:t>号地块</w:t>
            </w:r>
            <w:r w:rsidRPr="0068091B">
              <w:rPr>
                <w:color w:val="000000"/>
                <w:sz w:val="22"/>
              </w:rPr>
              <w:t>——</w:t>
            </w:r>
            <w:r w:rsidRPr="0068091B">
              <w:rPr>
                <w:rFonts w:hint="eastAsia"/>
                <w:color w:val="000000"/>
                <w:sz w:val="22"/>
              </w:rPr>
              <w:t>四季名苑</w:t>
            </w:r>
            <w:r>
              <w:rPr>
                <w:color w:val="000000"/>
                <w:sz w:val="22"/>
              </w:rPr>
              <w:t>2</w:t>
            </w:r>
            <w:r w:rsidRPr="0068091B">
              <w:rPr>
                <w:rFonts w:hint="eastAsia"/>
                <w:color w:val="000000"/>
                <w:sz w:val="22"/>
              </w:rPr>
              <w:t>号楼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68091B" w:rsidRDefault="00A14D6F" w:rsidP="002B6C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091B">
              <w:rPr>
                <w:rFonts w:ascii="宋体" w:hAnsi="宋体" w:cs="宋体" w:hint="eastAsia"/>
                <w:kern w:val="0"/>
                <w:sz w:val="24"/>
                <w:szCs w:val="24"/>
              </w:rPr>
              <w:t>浙江舜杰建筑集团股份有限公司</w:t>
            </w:r>
            <w:r w:rsidRPr="0068091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A14D6F" w:rsidRPr="0068091B" w:rsidRDefault="00A14D6F" w:rsidP="0068091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8091B">
              <w:rPr>
                <w:rFonts w:ascii="宋体" w:hAnsi="宋体" w:cs="宋体" w:hint="eastAsia"/>
                <w:kern w:val="0"/>
                <w:sz w:val="24"/>
                <w:szCs w:val="24"/>
              </w:rPr>
              <w:t>上虞友力置业有限公司</w:t>
            </w:r>
            <w:r w:rsidRPr="0068091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375"/>
        </w:trPr>
        <w:tc>
          <w:tcPr>
            <w:tcW w:w="9668" w:type="dxa"/>
            <w:gridSpan w:val="7"/>
            <w:vAlign w:val="center"/>
          </w:tcPr>
          <w:p w:rsidR="00A14D6F" w:rsidRDefault="00A14D6F" w:rsidP="00ED32B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  <w:p w:rsidR="00A14D6F" w:rsidRPr="00EF48A8" w:rsidRDefault="00A14D6F" w:rsidP="00ED32B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EF48A8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2014</w:t>
            </w:r>
            <w:r w:rsidRPr="00EF48A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年上海市用户满意工程（公共建筑工程）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474"/>
        </w:trPr>
        <w:tc>
          <w:tcPr>
            <w:tcW w:w="4281" w:type="dxa"/>
            <w:gridSpan w:val="3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上海立信会计学院科技会展综合工程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上海建工四建集团有限公司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上海立信会计学院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上海质子重离子医院机电安装工程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上海市安装工程集团有限公司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上海申康医院发展中心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上海金虹桥国际中心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上海市安装工程集团有限公司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上海金虹桥国际置业有限公司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上海国际航运服务中心（西块）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上海市安装工程集团有限公司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上海银汇房地产发展有限公司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上海船厂（浦东）区域</w:t>
            </w:r>
            <w:r w:rsidRPr="00F9583C">
              <w:rPr>
                <w:rFonts w:ascii="Times New Roman" w:hAnsi="Times New Roman"/>
                <w:sz w:val="22"/>
              </w:rPr>
              <w:t>2E2-1</w:t>
            </w:r>
            <w:r w:rsidRPr="00F9583C">
              <w:rPr>
                <w:rFonts w:hint="eastAsia"/>
                <w:sz w:val="22"/>
              </w:rPr>
              <w:t>﹑</w:t>
            </w:r>
            <w:r w:rsidRPr="00F9583C">
              <w:rPr>
                <w:rFonts w:ascii="Times New Roman" w:hAnsi="Times New Roman"/>
                <w:sz w:val="22"/>
              </w:rPr>
              <w:t>2E2-5</w:t>
            </w:r>
            <w:r w:rsidRPr="00F9583C">
              <w:rPr>
                <w:rFonts w:hint="eastAsia"/>
                <w:sz w:val="22"/>
              </w:rPr>
              <w:t>地块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上海市安装工程集团有限公司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上海瑞明置业有限公司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 w:rsidP="002B6CFD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 w:rsidP="002B6CFD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中星城酒店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上海建工一建集团有限公司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上海中星集团有限公司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上海市保障性住房三林基地</w:t>
            </w:r>
            <w:r w:rsidRPr="00F9583C">
              <w:rPr>
                <w:sz w:val="22"/>
              </w:rPr>
              <w:t>E1-2</w:t>
            </w:r>
            <w:r w:rsidRPr="00F9583C">
              <w:rPr>
                <w:rFonts w:hint="eastAsia"/>
                <w:sz w:val="22"/>
              </w:rPr>
              <w:t>地块幼儿园</w:t>
            </w:r>
            <w:r w:rsidRPr="00F9583C">
              <w:rPr>
                <w:sz w:val="22"/>
              </w:rPr>
              <w:t>/D4-6</w:t>
            </w:r>
            <w:r w:rsidRPr="00F9583C">
              <w:rPr>
                <w:rFonts w:hint="eastAsia"/>
                <w:sz w:val="22"/>
              </w:rPr>
              <w:t>地块小学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上海星宇建设集团有限公司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上海市住宅建设发展中心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上海中外运海港国际物流有限公司三期项目仓库及配套设施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上海市住安建设股份发展有限公司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上海中外运海港国际物流有限公司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奉城高中改扩建工程综合教学楼</w:t>
            </w:r>
            <w:r w:rsidRPr="00F9583C">
              <w:rPr>
                <w:sz w:val="22"/>
              </w:rPr>
              <w:t>/</w:t>
            </w:r>
            <w:r w:rsidRPr="00F9583C">
              <w:rPr>
                <w:rFonts w:hint="eastAsia"/>
                <w:sz w:val="22"/>
              </w:rPr>
              <w:t>宿舍楼</w:t>
            </w:r>
            <w:r w:rsidRPr="00F9583C">
              <w:rPr>
                <w:sz w:val="22"/>
              </w:rPr>
              <w:t>/</w:t>
            </w:r>
            <w:r w:rsidRPr="00F9583C">
              <w:rPr>
                <w:rFonts w:hint="eastAsia"/>
                <w:sz w:val="22"/>
              </w:rPr>
              <w:t>教学楼</w:t>
            </w:r>
            <w:r w:rsidRPr="00F9583C">
              <w:rPr>
                <w:sz w:val="22"/>
              </w:rPr>
              <w:t>/</w:t>
            </w:r>
            <w:r w:rsidRPr="00F9583C">
              <w:rPr>
                <w:rFonts w:hint="eastAsia"/>
                <w:sz w:val="22"/>
              </w:rPr>
              <w:t>食堂体育馆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上海南汇建工建设（集团）有限公司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上海市奉贤区教育局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上海市公共卫生临床中心综合楼</w:t>
            </w:r>
            <w:r w:rsidRPr="00F9583C">
              <w:rPr>
                <w:sz w:val="22"/>
              </w:rPr>
              <w:t>/</w:t>
            </w:r>
            <w:r w:rsidRPr="00F9583C">
              <w:rPr>
                <w:rFonts w:hint="eastAsia"/>
                <w:sz w:val="22"/>
              </w:rPr>
              <w:t>观察楼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上海南汇建工建设（集团）有限公司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上海市公共卫生临床中心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宝钢取向硅钢后续工程（第二步）标段二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五冶集团上海有限公司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宝山钢铁股份有限公司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上海金力泰化工股份有限公司汽车涂料研发、生产基地建设安装工程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中冶天工上海十三冶建设有限公司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上海金力泰化工股份有限公司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诺雅克电器生产基地建设项目一期工程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中国华西企业股份有限公司上海公司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上海诺雅克电气有限公司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虹桥科技产业楼</w:t>
            </w:r>
            <w:r w:rsidRPr="00F9583C">
              <w:rPr>
                <w:rFonts w:ascii="Times New Roman" w:hAnsi="Times New Roman"/>
                <w:sz w:val="22"/>
              </w:rPr>
              <w:t>1.2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中国华西企业股份有限公司上海公司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上海新长宁</w:t>
            </w:r>
            <w:r w:rsidRPr="00F9583C">
              <w:rPr>
                <w:sz w:val="22"/>
              </w:rPr>
              <w:t>(</w:t>
            </w:r>
            <w:r w:rsidRPr="00F9583C">
              <w:rPr>
                <w:rFonts w:hint="eastAsia"/>
                <w:sz w:val="22"/>
              </w:rPr>
              <w:t>集团</w:t>
            </w:r>
            <w:r w:rsidRPr="00F9583C">
              <w:rPr>
                <w:sz w:val="22"/>
              </w:rPr>
              <w:t>)</w:t>
            </w:r>
            <w:r w:rsidRPr="00F9583C">
              <w:rPr>
                <w:rFonts w:hint="eastAsia"/>
                <w:sz w:val="22"/>
              </w:rPr>
              <w:t>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九亭生产用房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中国华西企业股份有限公司上海公司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四川华西集团有限公司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恒贤小学新建工程项目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上海域邦建设工程有限公司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上海奉贤南桥新城建设发展有限公司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奉贤敬贤中学建设项目工地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上海域邦建设工程有限公司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上海市奉贤区教育局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绿地泥城商业广场（泥城社区</w:t>
            </w:r>
            <w:r w:rsidRPr="00F9583C">
              <w:rPr>
                <w:sz w:val="22"/>
              </w:rPr>
              <w:t>DE03-K-3</w:t>
            </w:r>
            <w:r w:rsidRPr="00F9583C">
              <w:rPr>
                <w:rFonts w:hint="eastAsia"/>
                <w:sz w:val="22"/>
              </w:rPr>
              <w:t>地块）项目工地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上海域邦建设工程有限公司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上海绿地南翔置业有限公司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永恒力叉车制造（上海）有限公司新建厂房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长业建设集团有限公司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上海龙华房地产有限公司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改建生产厂房及辅助用房</w:t>
            </w:r>
            <w:r w:rsidRPr="00F9583C">
              <w:rPr>
                <w:sz w:val="22"/>
              </w:rPr>
              <w:t>A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D</w:t>
            </w:r>
            <w:r w:rsidRPr="00F9583C">
              <w:rPr>
                <w:rFonts w:hint="eastAsia"/>
                <w:sz w:val="22"/>
              </w:rPr>
              <w:t>＃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中设建工集团有限公司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上海集心实业公司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新建行南社区文化设施用房工程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浙江盛业建设有限公司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上海行南农工商实业总公司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新上海商业城</w:t>
            </w:r>
            <w:r w:rsidRPr="00F9583C">
              <w:rPr>
                <w:sz w:val="22"/>
              </w:rPr>
              <w:t>15</w:t>
            </w:r>
            <w:r w:rsidRPr="00F9583C">
              <w:rPr>
                <w:rFonts w:hint="eastAsia"/>
                <w:sz w:val="22"/>
              </w:rPr>
              <w:t>号地块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中厦建设集团有限公司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上海浦东商业建设有限公司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绿洲中环商务中心</w:t>
            </w:r>
            <w:r w:rsidRPr="00F9583C">
              <w:rPr>
                <w:sz w:val="22"/>
              </w:rPr>
              <w:t>6</w:t>
            </w:r>
            <w:r w:rsidRPr="00F9583C">
              <w:rPr>
                <w:rFonts w:hint="eastAsia"/>
                <w:sz w:val="22"/>
              </w:rPr>
              <w:t>号楼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浙江中富建筑集团股份有限公司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上海金午置业有限公司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近铁城市广场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中天建设集团有限公司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上海长昭置业有限公司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新江湾</w:t>
            </w:r>
            <w:r w:rsidRPr="00F9583C">
              <w:rPr>
                <w:sz w:val="22"/>
              </w:rPr>
              <w:t>24-7</w:t>
            </w:r>
            <w:r w:rsidRPr="00F9583C">
              <w:rPr>
                <w:rFonts w:hint="eastAsia"/>
                <w:sz w:val="22"/>
              </w:rPr>
              <w:t>地块商办项目（创智天地科技中心）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浙江展诚建设集团股份有限公司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上海尚地置业有限公司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融侨商业广场公寓办公楼</w:t>
            </w:r>
            <w:r w:rsidRPr="00F9583C">
              <w:rPr>
                <w:sz w:val="22"/>
              </w:rPr>
              <w:t>B</w:t>
            </w:r>
            <w:r w:rsidRPr="00F9583C">
              <w:rPr>
                <w:rFonts w:hint="eastAsia"/>
                <w:sz w:val="22"/>
              </w:rPr>
              <w:t>座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南通四建集团有限公司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上海融港置业有限公司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汇京国际广场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江苏南通六建建设集团有限公司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上海汇京置业发展有限公司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 w:rsidP="002B6CFD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 w:rsidP="002B6CFD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浦江镇</w:t>
            </w:r>
            <w:r w:rsidRPr="00F9583C">
              <w:rPr>
                <w:sz w:val="22"/>
              </w:rPr>
              <w:t>123-2</w:t>
            </w:r>
            <w:r w:rsidRPr="00F9583C">
              <w:rPr>
                <w:rFonts w:hint="eastAsia"/>
                <w:sz w:val="22"/>
              </w:rPr>
              <w:t>号地块商业中心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中兴建设有限公司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上海天祥华侨城投资有限公司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上海市嘉定区桃李园实验学校中学部迁建工程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江苏顺通建设集团有限公司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上海市嘉定区国有资产经营（集团）有限公司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上海松江万达广场</w:t>
            </w:r>
            <w:r w:rsidRPr="00F9583C">
              <w:rPr>
                <w:sz w:val="22"/>
              </w:rPr>
              <w:t>1/2</w:t>
            </w:r>
            <w:r w:rsidRPr="00F9583C">
              <w:rPr>
                <w:rFonts w:hint="eastAsia"/>
                <w:sz w:val="22"/>
              </w:rPr>
              <w:t>号写字楼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中国建筑第二工程局有限公司</w:t>
            </w:r>
            <w:r w:rsidRPr="00F9583C">
              <w:rPr>
                <w:sz w:val="22"/>
              </w:rPr>
              <w:t>(</w:t>
            </w:r>
            <w:r w:rsidRPr="00F9583C">
              <w:rPr>
                <w:rFonts w:hint="eastAsia"/>
                <w:sz w:val="22"/>
              </w:rPr>
              <w:t>沪</w:t>
            </w:r>
            <w:r w:rsidRPr="00F9583C">
              <w:rPr>
                <w:sz w:val="22"/>
              </w:rPr>
              <w:t>)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上海松江万达广场投资有限公司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古北国际财富中心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中国建筑第五工程局有限公司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上海古北（集团）有限公司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复旦大学附属华山医院（北院）新建工程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中国建筑第八工程局有限公司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复旦大学附属华山医院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上海师范大学附属中学闵行分校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上海建工四建集团有限公司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上海闵盛投资发展有限公司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青浦区朱家角镇“亚信峰会”工程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上海森岑实业有限公司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青浦区朱家角镇镇政府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新建君莲养老院及失智老人康复质量中心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上海广厦（集团）有限公司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上海闵盛投资发展有限公司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上海杰昌实业有限公司改扩建工程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12#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上海中锦建设集团股份有限公司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上海杰昌实业有限公司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闵行市政公司新建</w:t>
            </w:r>
            <w:r w:rsidRPr="00F9583C">
              <w:rPr>
                <w:color w:val="000000"/>
                <w:sz w:val="22"/>
              </w:rPr>
              <w:t>1#</w:t>
            </w:r>
            <w:r w:rsidRPr="00F9583C">
              <w:rPr>
                <w:rFonts w:hint="eastAsia"/>
                <w:color w:val="000000"/>
                <w:sz w:val="22"/>
              </w:rPr>
              <w:t>厂房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浙江宏伟建筑工程有限公司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上海闵行市政工程有限公司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漕河泾开发区松江高科园新建工业厂房</w:t>
            </w:r>
            <w:r w:rsidRPr="00F9583C">
              <w:rPr>
                <w:color w:val="000000"/>
                <w:sz w:val="22"/>
              </w:rPr>
              <w:t>35/37/39/41/43/#</w:t>
            </w:r>
            <w:r w:rsidRPr="00F9583C">
              <w:rPr>
                <w:rFonts w:hint="eastAsia"/>
                <w:color w:val="000000"/>
                <w:sz w:val="22"/>
              </w:rPr>
              <w:t>楼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浙江宏伟建筑工程有限公司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上海漕河泾开发区松江高科技园发展有限公司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新建胜富仁大厦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浙江宏伟建筑工程有限公司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上海福龙公寓有限公司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闵行市政公司新建</w:t>
            </w:r>
            <w:r w:rsidRPr="00F9583C">
              <w:rPr>
                <w:color w:val="000000"/>
                <w:sz w:val="22"/>
              </w:rPr>
              <w:t>2#</w:t>
            </w:r>
            <w:r w:rsidRPr="00F9583C">
              <w:rPr>
                <w:rFonts w:hint="eastAsia"/>
                <w:color w:val="000000"/>
                <w:sz w:val="22"/>
              </w:rPr>
              <w:t>辅助用房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浙江宏伟建筑工程有限公司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上海闵行市政工程有限公司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375"/>
        </w:trPr>
        <w:tc>
          <w:tcPr>
            <w:tcW w:w="9668" w:type="dxa"/>
            <w:gridSpan w:val="7"/>
            <w:vAlign w:val="center"/>
          </w:tcPr>
          <w:p w:rsidR="00A14D6F" w:rsidRDefault="00A14D6F" w:rsidP="009A5E0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  <w:p w:rsidR="00A14D6F" w:rsidRPr="003A1030" w:rsidRDefault="00A14D6F" w:rsidP="009A5E0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2014</w:t>
            </w:r>
            <w:r w:rsidRPr="003A10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年上海市用户满意工程</w:t>
            </w: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(</w:t>
            </w:r>
            <w:r w:rsidRPr="003A10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市政工程</w:t>
            </w: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459"/>
        </w:trPr>
        <w:tc>
          <w:tcPr>
            <w:tcW w:w="4281" w:type="dxa"/>
            <w:gridSpan w:val="3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90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上海市轨道交通</w:t>
            </w:r>
            <w:r w:rsidRPr="00F9583C">
              <w:rPr>
                <w:rFonts w:ascii="Times New Roman" w:hAnsi="Times New Roman"/>
                <w:sz w:val="22"/>
              </w:rPr>
              <w:t>12</w:t>
            </w:r>
            <w:r w:rsidRPr="00F9583C">
              <w:rPr>
                <w:rFonts w:hint="eastAsia"/>
                <w:sz w:val="22"/>
              </w:rPr>
              <w:t>号线土建工程</w:t>
            </w:r>
            <w:r w:rsidRPr="00F9583C">
              <w:rPr>
                <w:rFonts w:ascii="Times New Roman" w:hAnsi="Times New Roman"/>
                <w:sz w:val="22"/>
              </w:rPr>
              <w:t>19</w:t>
            </w:r>
            <w:r w:rsidRPr="00F9583C">
              <w:rPr>
                <w:rFonts w:hint="eastAsia"/>
                <w:sz w:val="22"/>
              </w:rPr>
              <w:t>标提篮桥站、大连路站</w:t>
            </w:r>
            <w:r w:rsidRPr="00F9583C">
              <w:rPr>
                <w:rFonts w:ascii="Times New Roman" w:hAnsi="Times New Roman"/>
                <w:sz w:val="22"/>
              </w:rPr>
              <w:t>/20</w:t>
            </w:r>
            <w:r w:rsidRPr="00F9583C">
              <w:rPr>
                <w:rFonts w:hint="eastAsia"/>
                <w:sz w:val="22"/>
              </w:rPr>
              <w:t>标长阳路站</w:t>
            </w:r>
            <w:r w:rsidRPr="00F9583C">
              <w:rPr>
                <w:rFonts w:ascii="Times New Roman" w:hAnsi="Times New Roman"/>
                <w:sz w:val="22"/>
              </w:rPr>
              <w:t>~</w:t>
            </w:r>
            <w:r w:rsidRPr="00F9583C">
              <w:rPr>
                <w:rFonts w:hint="eastAsia"/>
                <w:sz w:val="22"/>
              </w:rPr>
              <w:t>大连路站</w:t>
            </w:r>
            <w:r w:rsidRPr="00F9583C">
              <w:rPr>
                <w:rFonts w:ascii="Times New Roman" w:hAnsi="Times New Roman"/>
                <w:sz w:val="22"/>
              </w:rPr>
              <w:t>~</w:t>
            </w:r>
            <w:r w:rsidRPr="00F9583C">
              <w:rPr>
                <w:rFonts w:hint="eastAsia"/>
                <w:sz w:val="22"/>
              </w:rPr>
              <w:t>提篮桥站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上海市机械施工集团有限公司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上海市轨道交通</w:t>
            </w:r>
            <w:r w:rsidRPr="00F9583C">
              <w:rPr>
                <w:sz w:val="22"/>
              </w:rPr>
              <w:t>12</w:t>
            </w:r>
            <w:r w:rsidRPr="00F9583C">
              <w:rPr>
                <w:rFonts w:hint="eastAsia"/>
                <w:sz w:val="22"/>
              </w:rPr>
              <w:t>号线发展有限公司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临港新城重装备产业区一期市政工程（</w:t>
            </w:r>
            <w:r w:rsidRPr="00F9583C">
              <w:rPr>
                <w:sz w:val="22"/>
              </w:rPr>
              <w:t>E4</w:t>
            </w:r>
            <w:r w:rsidRPr="00F9583C">
              <w:rPr>
                <w:rFonts w:hint="eastAsia"/>
                <w:sz w:val="22"/>
              </w:rPr>
              <w:t>路</w:t>
            </w:r>
            <w:r w:rsidRPr="00F9583C">
              <w:rPr>
                <w:sz w:val="22"/>
              </w:rPr>
              <w:t>2</w:t>
            </w:r>
            <w:r w:rsidRPr="00F9583C">
              <w:rPr>
                <w:rFonts w:hint="eastAsia"/>
                <w:sz w:val="22"/>
              </w:rPr>
              <w:t>标）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中铁四局集团有限公司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上海临港建设发展有限公司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sz w:val="22"/>
              </w:rPr>
              <w:t>E5</w:t>
            </w:r>
            <w:r w:rsidRPr="00F9583C">
              <w:rPr>
                <w:rFonts w:hint="eastAsia"/>
                <w:sz w:val="22"/>
              </w:rPr>
              <w:t>道路建设工程</w:t>
            </w:r>
            <w:r w:rsidRPr="00F9583C">
              <w:rPr>
                <w:sz w:val="22"/>
              </w:rPr>
              <w:t>(7</w:t>
            </w:r>
            <w:r w:rsidRPr="00F9583C">
              <w:rPr>
                <w:rFonts w:hint="eastAsia"/>
                <w:sz w:val="22"/>
              </w:rPr>
              <w:t>标</w:t>
            </w:r>
            <w:r w:rsidRPr="00F9583C">
              <w:rPr>
                <w:sz w:val="22"/>
              </w:rPr>
              <w:t>)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中铁四局集团有限公司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上海临港建设发展有限公司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临港新城白玉兰大道（临港大道</w:t>
            </w:r>
            <w:r w:rsidRPr="00F9583C">
              <w:rPr>
                <w:sz w:val="22"/>
              </w:rPr>
              <w:t>-Y10</w:t>
            </w:r>
            <w:r w:rsidRPr="00F9583C">
              <w:rPr>
                <w:rFonts w:hint="eastAsia"/>
                <w:sz w:val="22"/>
              </w:rPr>
              <w:t>路）改造工程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中铁四局集团有限公司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上海临港建设发展有限公司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rFonts w:ascii="Times New Roman" w:hAnsi="Times New Roman"/>
                <w:sz w:val="22"/>
              </w:rPr>
              <w:t>9</w:t>
            </w:r>
            <w:r w:rsidRPr="00F9583C">
              <w:rPr>
                <w:rFonts w:hint="eastAsia"/>
                <w:sz w:val="22"/>
              </w:rPr>
              <w:t>号线三期南延伸牵引供电工程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中铁电气化局集团第一工程有限公司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上海轨道交通申松线发展有限公司</w:t>
            </w:r>
          </w:p>
        </w:tc>
      </w:tr>
      <w:tr w:rsidR="00A14D6F" w:rsidRPr="00F9583C" w:rsidTr="00EF48A8">
        <w:trPr>
          <w:gridBefore w:val="1"/>
          <w:gridAfter w:val="1"/>
          <w:wBefore w:w="411" w:type="dxa"/>
          <w:wAfter w:w="851" w:type="dxa"/>
          <w:trHeight w:val="57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 w:rsidP="0027436E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工程名称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Pr="00F9583C" w:rsidRDefault="00A14D6F" w:rsidP="0027436E">
            <w:pPr>
              <w:jc w:val="center"/>
              <w:rPr>
                <w:b/>
                <w:sz w:val="22"/>
              </w:rPr>
            </w:pPr>
            <w:r w:rsidRPr="00F9583C">
              <w:rPr>
                <w:rFonts w:hint="eastAsia"/>
                <w:b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上海轨道交通十三号线一期接触网、干线电缆、杂散电流防护系统工程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中铁十一局集团电务工程有限公司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13</w:t>
            </w:r>
            <w:r w:rsidRPr="00F9583C">
              <w:rPr>
                <w:rFonts w:hint="eastAsia"/>
                <w:sz w:val="22"/>
              </w:rPr>
              <w:t>号线发展有限公司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</w:t>
            </w:r>
            <w:r w:rsidRPr="00F9583C">
              <w:rPr>
                <w:sz w:val="22"/>
              </w:rPr>
              <w:t>S26</w:t>
            </w:r>
            <w:r w:rsidRPr="00F9583C">
              <w:rPr>
                <w:rFonts w:hint="eastAsia"/>
                <w:sz w:val="22"/>
              </w:rPr>
              <w:t>公路东延伸新建工程</w:t>
            </w:r>
            <w:r w:rsidRPr="00F9583C">
              <w:rPr>
                <w:sz w:val="22"/>
              </w:rPr>
              <w:t>S26-4-1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中国铁建大桥工程局集团有限公司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上海公路投资建设发展有限公司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12</w:t>
            </w:r>
            <w:r w:rsidRPr="00F9583C">
              <w:rPr>
                <w:rFonts w:hint="eastAsia"/>
                <w:sz w:val="22"/>
              </w:rPr>
              <w:t>号线工程车站风水电安装</w:t>
            </w:r>
            <w:r w:rsidRPr="00F9583C">
              <w:rPr>
                <w:sz w:val="22"/>
              </w:rPr>
              <w:t>15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中铁十三局集团电务工程有限公司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上海轨道交通十二号线发展有限公司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11</w:t>
            </w:r>
            <w:r w:rsidRPr="00F9583C">
              <w:rPr>
                <w:rFonts w:hint="eastAsia"/>
                <w:sz w:val="22"/>
              </w:rPr>
              <w:t>号线云锦路站、石龙路站风水电安装工程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中铁十四局集团电务工程有限公司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上海轨道交通申嘉线发展有限公司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</w:t>
            </w:r>
            <w:r w:rsidRPr="00F9583C">
              <w:rPr>
                <w:sz w:val="22"/>
              </w:rPr>
              <w:t>S6</w:t>
            </w:r>
            <w:r w:rsidRPr="00F9583C">
              <w:rPr>
                <w:rFonts w:hint="eastAsia"/>
                <w:sz w:val="22"/>
              </w:rPr>
              <w:t>公路新建工程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中铁十五局集团有限公司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上海公路投资建设发展有限公司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康宁路（区界</w:t>
            </w:r>
            <w:r w:rsidRPr="00F9583C">
              <w:rPr>
                <w:sz w:val="22"/>
              </w:rPr>
              <w:t>-A20</w:t>
            </w:r>
            <w:r w:rsidRPr="00F9583C">
              <w:rPr>
                <w:rFonts w:hint="eastAsia"/>
                <w:sz w:val="22"/>
              </w:rPr>
              <w:t>公路）道路新改建工程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中铁十八局集团第五工程有限公司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上海市宝山区重大工程建设指挥部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云翔大型社区市政配套惠平路蕴藻大桥主桥新建工程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中铁十八局集团第五工程有限公司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上海嘉定轨道交通建设投资有限公司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上海轨道交通工程</w:t>
            </w:r>
            <w:r w:rsidRPr="00F9583C">
              <w:rPr>
                <w:sz w:val="22"/>
              </w:rPr>
              <w:t>13</w:t>
            </w:r>
            <w:r w:rsidRPr="00F9583C">
              <w:rPr>
                <w:rFonts w:hint="eastAsia"/>
                <w:sz w:val="22"/>
              </w:rPr>
              <w:t>号线</w:t>
            </w:r>
            <w:r w:rsidRPr="00F9583C">
              <w:rPr>
                <w:sz w:val="22"/>
              </w:rPr>
              <w:t>1B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中铁十九局集团有限公司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13</w:t>
            </w:r>
            <w:r w:rsidRPr="00F9583C">
              <w:rPr>
                <w:rFonts w:hint="eastAsia"/>
                <w:sz w:val="22"/>
              </w:rPr>
              <w:t>号线发展有限公司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11</w:t>
            </w:r>
            <w:r w:rsidRPr="00F9583C">
              <w:rPr>
                <w:rFonts w:hint="eastAsia"/>
                <w:sz w:val="22"/>
              </w:rPr>
              <w:t>号线北段二期工程严御路站、御桥路站风水电安装工程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中铁二十二局集团电气化工程有限公司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上海轨道交通申嘉线发展有限公司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淮海中路中低压天然气排管工程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上海煤气第一管线工程有限公司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上海大众燃气有限公司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杨高路煤气储配站拆除工程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上海煤气第一管线工程有限公司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上海燃气</w:t>
            </w:r>
            <w:r w:rsidRPr="00F9583C">
              <w:rPr>
                <w:sz w:val="22"/>
              </w:rPr>
              <w:t>(</w:t>
            </w:r>
            <w:r w:rsidRPr="00F9583C">
              <w:rPr>
                <w:rFonts w:hint="eastAsia"/>
                <w:sz w:val="22"/>
              </w:rPr>
              <w:t>集团</w:t>
            </w:r>
            <w:r w:rsidRPr="00F9583C">
              <w:rPr>
                <w:sz w:val="22"/>
              </w:rPr>
              <w:t>)</w:t>
            </w:r>
            <w:r w:rsidRPr="00F9583C">
              <w:rPr>
                <w:rFonts w:hint="eastAsia"/>
                <w:sz w:val="22"/>
              </w:rPr>
              <w:t>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上海青浦区朱枫公路</w:t>
            </w:r>
            <w:r w:rsidRPr="00F9583C">
              <w:rPr>
                <w:sz w:val="22"/>
              </w:rPr>
              <w:t>(</w:t>
            </w:r>
            <w:r w:rsidRPr="00F9583C">
              <w:rPr>
                <w:rFonts w:hint="eastAsia"/>
                <w:sz w:val="22"/>
              </w:rPr>
              <w:t>松蒸公路～大蒸港桥</w:t>
            </w:r>
            <w:r w:rsidRPr="00F9583C">
              <w:rPr>
                <w:sz w:val="22"/>
              </w:rPr>
              <w:t>)</w:t>
            </w:r>
            <w:r w:rsidRPr="00F9583C">
              <w:rPr>
                <w:rFonts w:hint="eastAsia"/>
                <w:sz w:val="22"/>
              </w:rPr>
              <w:t>道路新改建工程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上海公路桥梁（集团）有限公司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上海市青浦区公路管理署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东滩大道新建工程三期二标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上海公路桥梁（集团）有限公司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上海市崇明县陈家镇建设发展有限公司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崇启至启东长江公路通道（上海段）工程沥青混凝土施工</w:t>
            </w:r>
            <w:r w:rsidRPr="00F9583C">
              <w:rPr>
                <w:sz w:val="22"/>
              </w:rPr>
              <w:t>A5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上海公路桥梁（集团）有限公司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上海崇启通道建设发展有限公司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林海公路（</w:t>
            </w:r>
            <w:r w:rsidRPr="00F9583C">
              <w:rPr>
                <w:sz w:val="22"/>
              </w:rPr>
              <w:t>A20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A30</w:t>
            </w:r>
            <w:r w:rsidRPr="00F9583C">
              <w:rPr>
                <w:rFonts w:hint="eastAsia"/>
                <w:sz w:val="22"/>
              </w:rPr>
              <w:t>）新建工程</w:t>
            </w:r>
            <w:r w:rsidRPr="00F9583C">
              <w:rPr>
                <w:sz w:val="22"/>
              </w:rPr>
              <w:t>LH-2</w:t>
            </w:r>
            <w:r w:rsidRPr="00F9583C">
              <w:rPr>
                <w:rFonts w:hint="eastAsia"/>
                <w:sz w:val="22"/>
              </w:rPr>
              <w:t>、</w:t>
            </w:r>
            <w:r w:rsidRPr="00F9583C">
              <w:rPr>
                <w:sz w:val="22"/>
              </w:rPr>
              <w:t>3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上海公路桥梁（集团）有限公司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上海公路投资建设发展有限公司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上海市崇明岛天然气管道工程</w:t>
            </w:r>
            <w:r w:rsidRPr="00F9583C">
              <w:rPr>
                <w:sz w:val="22"/>
              </w:rPr>
              <w:t>4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上海煤气第二管线工程有限公司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上海天然气管网有限公司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sz w:val="22"/>
              </w:rPr>
              <w:t>S26</w:t>
            </w:r>
            <w:r w:rsidRPr="00F9583C">
              <w:rPr>
                <w:rFonts w:hint="eastAsia"/>
                <w:sz w:val="22"/>
              </w:rPr>
              <w:t>公路东延伸（</w:t>
            </w:r>
            <w:r w:rsidRPr="00F9583C">
              <w:rPr>
                <w:sz w:val="22"/>
              </w:rPr>
              <w:t>G1501</w:t>
            </w:r>
            <w:r w:rsidRPr="00F9583C">
              <w:rPr>
                <w:rFonts w:hint="eastAsia"/>
                <w:sz w:val="22"/>
              </w:rPr>
              <w:t>公路</w:t>
            </w:r>
            <w:r w:rsidRPr="00F9583C">
              <w:rPr>
                <w:sz w:val="22"/>
              </w:rPr>
              <w:t>—G15</w:t>
            </w:r>
            <w:r w:rsidRPr="00F9583C">
              <w:rPr>
                <w:rFonts w:hint="eastAsia"/>
                <w:sz w:val="22"/>
              </w:rPr>
              <w:t>公路）新建</w:t>
            </w:r>
            <w:r w:rsidRPr="00F9583C">
              <w:rPr>
                <w:sz w:val="22"/>
              </w:rPr>
              <w:t>S26-2</w:t>
            </w:r>
            <w:r w:rsidRPr="00F9583C">
              <w:rPr>
                <w:rFonts w:hint="eastAsia"/>
                <w:sz w:val="22"/>
              </w:rPr>
              <w:t>、</w:t>
            </w:r>
            <w:r w:rsidRPr="00F9583C">
              <w:rPr>
                <w:sz w:val="22"/>
              </w:rPr>
              <w:t>S26-2D</w:t>
            </w:r>
            <w:r w:rsidRPr="00F9583C">
              <w:rPr>
                <w:rFonts w:hint="eastAsia"/>
                <w:sz w:val="22"/>
              </w:rPr>
              <w:t>标段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上海城建市政工程（集团）有限公司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上海公路投资建设发展有限公司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上海沪申高速公路建设发展有限公司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sz w:val="22"/>
              </w:rPr>
              <w:t>16</w:t>
            </w:r>
            <w:r w:rsidRPr="00F9583C">
              <w:rPr>
                <w:rFonts w:hint="eastAsia"/>
                <w:sz w:val="22"/>
              </w:rPr>
              <w:t>号线（原</w:t>
            </w:r>
            <w:r w:rsidRPr="00F9583C">
              <w:rPr>
                <w:sz w:val="22"/>
              </w:rPr>
              <w:t>11</w:t>
            </w:r>
            <w:r w:rsidRPr="00F9583C">
              <w:rPr>
                <w:rFonts w:hint="eastAsia"/>
                <w:sz w:val="22"/>
              </w:rPr>
              <w:t>号线南段）</w:t>
            </w:r>
            <w:r w:rsidRPr="00F9583C">
              <w:rPr>
                <w:sz w:val="22"/>
              </w:rPr>
              <w:t>7-1</w:t>
            </w:r>
            <w:r w:rsidRPr="00F9583C">
              <w:rPr>
                <w:rFonts w:hint="eastAsia"/>
                <w:sz w:val="22"/>
              </w:rPr>
              <w:t>标泐马河桥土建工程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上海城建市政工程（集团）有限公司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上海市轨道交通十一号线南段发展有限公司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崇启通道</w:t>
            </w:r>
            <w:r w:rsidRPr="00F9583C">
              <w:rPr>
                <w:sz w:val="22"/>
              </w:rPr>
              <w:t>I</w:t>
            </w:r>
            <w:r w:rsidRPr="00F9583C">
              <w:rPr>
                <w:rFonts w:hint="eastAsia"/>
                <w:sz w:val="22"/>
              </w:rPr>
              <w:t>标工程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上海城建市政工程（集团）有限公司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上海崇启通道建设发展有限公司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11</w:t>
            </w:r>
            <w:r w:rsidRPr="00F9583C">
              <w:rPr>
                <w:rFonts w:hint="eastAsia"/>
                <w:sz w:val="22"/>
              </w:rPr>
              <w:t>号线北段二期工程上海体育馆站、龙华站风、水、电系统施工项目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上海隧道工程股份有限公司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上海轨道交通申嘉线发展有限公司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11</w:t>
            </w:r>
            <w:r w:rsidRPr="00F9583C">
              <w:rPr>
                <w:rFonts w:hint="eastAsia"/>
                <w:sz w:val="22"/>
              </w:rPr>
              <w:t>号线南段工程惠南站风、水、电施工工程</w:t>
            </w:r>
          </w:p>
        </w:tc>
        <w:tc>
          <w:tcPr>
            <w:tcW w:w="5387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上海隧道工程股份有限公司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上海轨道交通</w:t>
            </w:r>
            <w:r w:rsidRPr="00F9583C">
              <w:rPr>
                <w:sz w:val="22"/>
              </w:rPr>
              <w:t>11</w:t>
            </w:r>
            <w:r w:rsidRPr="00F9583C">
              <w:rPr>
                <w:rFonts w:hint="eastAsia"/>
                <w:sz w:val="22"/>
              </w:rPr>
              <w:t>号线南段发展有限公司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375"/>
        </w:trPr>
        <w:tc>
          <w:tcPr>
            <w:tcW w:w="9668" w:type="dxa"/>
            <w:gridSpan w:val="7"/>
            <w:vAlign w:val="center"/>
          </w:tcPr>
          <w:p w:rsidR="00A14D6F" w:rsidRPr="003A1030" w:rsidRDefault="00A14D6F" w:rsidP="009A5E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2014</w:t>
            </w:r>
            <w:r w:rsidRPr="003A10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年上海市用户满意工程</w:t>
            </w: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(</w:t>
            </w:r>
            <w:r w:rsidRPr="003A10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园林绿化</w:t>
            </w: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) 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285"/>
        </w:trPr>
        <w:tc>
          <w:tcPr>
            <w:tcW w:w="3718" w:type="dxa"/>
            <w:gridSpan w:val="2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工程名称</w:t>
            </w:r>
          </w:p>
        </w:tc>
        <w:tc>
          <w:tcPr>
            <w:tcW w:w="5950" w:type="dxa"/>
            <w:gridSpan w:val="5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中星城绿化景观工程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上海聚隆绿化发展有限公司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上海中星</w:t>
            </w:r>
            <w:r w:rsidRPr="00F9583C">
              <w:rPr>
                <w:sz w:val="22"/>
              </w:rPr>
              <w:t>(</w:t>
            </w:r>
            <w:r w:rsidRPr="00F9583C">
              <w:rPr>
                <w:rFonts w:hint="eastAsia"/>
                <w:sz w:val="22"/>
              </w:rPr>
              <w:t>集团</w:t>
            </w:r>
            <w:r w:rsidRPr="00F9583C">
              <w:rPr>
                <w:sz w:val="22"/>
              </w:rPr>
              <w:t>)</w:t>
            </w:r>
            <w:r w:rsidRPr="00F9583C">
              <w:rPr>
                <w:rFonts w:hint="eastAsia"/>
                <w:sz w:val="22"/>
              </w:rPr>
              <w:t>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青岛星雨华府住宅项目“北区</w:t>
            </w:r>
            <w:r w:rsidRPr="00F9583C">
              <w:rPr>
                <w:sz w:val="22"/>
              </w:rPr>
              <w:t>II</w:t>
            </w:r>
            <w:r w:rsidRPr="00F9583C">
              <w:rPr>
                <w:rFonts w:hint="eastAsia"/>
                <w:sz w:val="22"/>
              </w:rPr>
              <w:t>示范区”园林景观工程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上海聚隆绿化发展有限公司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青岛地华房地产开发有限公司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苏州雅戈尔太阳城二期项目南区景观绿化工程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上海聚隆绿化发展有限公司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苏州雅戈尔置业有限公司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浦三路两侧地区</w:t>
            </w:r>
            <w:r w:rsidRPr="00F9583C">
              <w:rPr>
                <w:rFonts w:ascii="Times New Roman" w:hAnsi="Times New Roman"/>
                <w:sz w:val="22"/>
              </w:rPr>
              <w:t>S5-3</w:t>
            </w:r>
            <w:r w:rsidRPr="00F9583C">
              <w:rPr>
                <w:rFonts w:hint="eastAsia"/>
                <w:sz w:val="22"/>
              </w:rPr>
              <w:t>地块商品住宅项目室外及绿化景观工程施工总承包工程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上海国安园林景观建设有限公司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上海浦发澳丽房地产有限公司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华新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号地块（星尚湾名邸）景观绿化工程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上海农垦绿化工程有限公司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上海文基置业有限公司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金山海淀新城项目绿化景观工程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上海金山园林工程有限公司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上海蔚蓝置业有限公司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徐汇区</w:t>
            </w:r>
            <w:r w:rsidRPr="00F9583C">
              <w:rPr>
                <w:sz w:val="22"/>
              </w:rPr>
              <w:t>156</w:t>
            </w:r>
            <w:r w:rsidRPr="00F9583C">
              <w:rPr>
                <w:rFonts w:hint="eastAsia"/>
                <w:sz w:val="22"/>
              </w:rPr>
              <w:t>号地块项目（二期）中凯城市之光绿化工程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上海十方园林发展股份有限公司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上海源丰投资发展有限公司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抚顺市月牙岛绿化工程第六标段</w:t>
            </w:r>
            <w:r w:rsidRPr="00F9583C">
              <w:rPr>
                <w:sz w:val="22"/>
              </w:rPr>
              <w:t>/</w:t>
            </w:r>
            <w:r w:rsidRPr="00F9583C">
              <w:rPr>
                <w:rFonts w:hint="eastAsia"/>
                <w:sz w:val="22"/>
              </w:rPr>
              <w:t>第七标段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上海博大园林建设发展有限公司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抚顺市城市管理局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临港产业区“先租后售”园区公共租赁房一期绿化景观（</w:t>
            </w:r>
            <w:r w:rsidRPr="00F9583C">
              <w:rPr>
                <w:sz w:val="22"/>
              </w:rPr>
              <w:t>G0302</w:t>
            </w:r>
            <w:r w:rsidRPr="00F9583C">
              <w:rPr>
                <w:rFonts w:hint="eastAsia"/>
                <w:sz w:val="22"/>
              </w:rPr>
              <w:t>地块）工程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上海阊杰绿化工程有限公司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上海临港产业区公共租赁房建设运营管理有限公司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上海市保障性住房三林基地</w:t>
            </w:r>
            <w:r w:rsidRPr="00F9583C">
              <w:rPr>
                <w:sz w:val="22"/>
              </w:rPr>
              <w:t>6</w:t>
            </w:r>
            <w:r w:rsidRPr="00F9583C">
              <w:rPr>
                <w:rFonts w:hint="eastAsia"/>
                <w:sz w:val="22"/>
              </w:rPr>
              <w:t>号地块（</w:t>
            </w:r>
            <w:r w:rsidRPr="00F9583C">
              <w:rPr>
                <w:sz w:val="22"/>
              </w:rPr>
              <w:t>D1-4\D2-4)</w:t>
            </w:r>
            <w:r w:rsidRPr="00F9583C">
              <w:rPr>
                <w:rFonts w:hint="eastAsia"/>
                <w:sz w:val="22"/>
              </w:rPr>
              <w:t>项目绿化景观工程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上海耀绿园林工程有限公司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上海永慧置业有限公司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金铭文博水景观苑六期景观绿化工程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上海亦景建筑景观有限公司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上海闵行区房地产开发有限公司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万源</w:t>
            </w:r>
            <w:r w:rsidRPr="00F9583C">
              <w:rPr>
                <w:sz w:val="22"/>
              </w:rPr>
              <w:t>F</w:t>
            </w:r>
            <w:r w:rsidRPr="00F9583C">
              <w:rPr>
                <w:rFonts w:hint="eastAsia"/>
                <w:sz w:val="22"/>
              </w:rPr>
              <w:t>街坊一标段室外景观绿化工程</w:t>
            </w: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上海植物园绿化工程有限公司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上海万源房地产开发有限公司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3718" w:type="dxa"/>
            <w:gridSpan w:val="2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</w:p>
        </w:tc>
        <w:tc>
          <w:tcPr>
            <w:tcW w:w="5950" w:type="dxa"/>
            <w:gridSpan w:val="5"/>
            <w:tcBorders>
              <w:top w:val="nil"/>
            </w:tcBorders>
            <w:vAlign w:val="center"/>
          </w:tcPr>
          <w:p w:rsidR="00A14D6F" w:rsidRPr="00F9583C" w:rsidRDefault="00A14D6F">
            <w:pPr>
              <w:rPr>
                <w:sz w:val="22"/>
              </w:rPr>
            </w:pPr>
          </w:p>
          <w:p w:rsidR="00A14D6F" w:rsidRPr="00F9583C" w:rsidRDefault="00A14D6F">
            <w:pPr>
              <w:rPr>
                <w:sz w:val="22"/>
              </w:rPr>
            </w:pP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660"/>
        </w:trPr>
        <w:tc>
          <w:tcPr>
            <w:tcW w:w="9668" w:type="dxa"/>
            <w:gridSpan w:val="7"/>
            <w:vAlign w:val="center"/>
          </w:tcPr>
          <w:p w:rsidR="00A14D6F" w:rsidRPr="003A1030" w:rsidRDefault="00A14D6F" w:rsidP="009A5E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2014</w:t>
            </w:r>
            <w:r w:rsidRPr="003A10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年上海市用户满意工程</w:t>
            </w: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(</w:t>
            </w:r>
            <w:r w:rsidRPr="003A10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上海经济合作工程</w:t>
            </w:r>
            <w:r w:rsidRPr="003A103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) 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450"/>
        </w:trPr>
        <w:tc>
          <w:tcPr>
            <w:tcW w:w="4341" w:type="dxa"/>
            <w:gridSpan w:val="4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工程名称</w:t>
            </w:r>
          </w:p>
        </w:tc>
        <w:tc>
          <w:tcPr>
            <w:tcW w:w="5327" w:type="dxa"/>
            <w:gridSpan w:val="3"/>
            <w:vAlign w:val="center"/>
          </w:tcPr>
          <w:p w:rsidR="00A14D6F" w:rsidRDefault="00A14D6F">
            <w:pPr>
              <w:jc w:val="center"/>
              <w:rPr>
                <w:rFonts w:ascii="宋体" w:cs="宋体"/>
                <w:b/>
                <w:bCs/>
                <w:sz w:val="22"/>
              </w:rPr>
            </w:pPr>
            <w:r w:rsidRPr="00F9583C">
              <w:rPr>
                <w:rFonts w:hint="eastAsia"/>
                <w:b/>
                <w:bCs/>
                <w:sz w:val="22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亚太广场二期</w:t>
            </w:r>
            <w:r w:rsidRPr="00F9583C">
              <w:rPr>
                <w:sz w:val="22"/>
              </w:rPr>
              <w:t>4/5#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浙江勤业建工集团有限公司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江苏美乐地房地产开发有限公司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金湖银滩</w:t>
            </w:r>
            <w:r w:rsidRPr="00F9583C">
              <w:rPr>
                <w:sz w:val="22"/>
              </w:rPr>
              <w:t>2/3/5/6/9/10/15/17#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浙江勤业建工集团有限公司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江苏美乐地房地产开发有限公司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浙江农林大学天目学院新建三标学生公寓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～</w:t>
            </w:r>
            <w:r w:rsidRPr="00F9583C">
              <w:rPr>
                <w:sz w:val="22"/>
              </w:rPr>
              <w:t>9#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浙江省东海建设有限公司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浙江农林大学天目学院建设工程领导小组办公室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341" w:type="dxa"/>
            <w:gridSpan w:val="4"/>
            <w:tcBorders>
              <w:top w:val="nil"/>
            </w:tcBorders>
            <w:shd w:val="clear" w:color="000000" w:fill="FFFFFF"/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九龙仓时代上城</w:t>
            </w:r>
            <w:r w:rsidRPr="00F9583C">
              <w:rPr>
                <w:color w:val="000000"/>
                <w:sz w:val="22"/>
              </w:rPr>
              <w:t>A3</w:t>
            </w:r>
            <w:r w:rsidRPr="00F9583C">
              <w:rPr>
                <w:rFonts w:hint="eastAsia"/>
                <w:color w:val="000000"/>
                <w:sz w:val="22"/>
              </w:rPr>
              <w:t>地块一期</w:t>
            </w:r>
            <w:r w:rsidRPr="00F9583C">
              <w:rPr>
                <w:color w:val="000000"/>
                <w:sz w:val="22"/>
              </w:rPr>
              <w:t>1~3/6~11/13/15/16/19~23/25/29~33/35~40#</w:t>
            </w:r>
            <w:r w:rsidRPr="00F9583C">
              <w:rPr>
                <w:rFonts w:hint="eastAsia"/>
                <w:color w:val="000000"/>
                <w:sz w:val="22"/>
              </w:rPr>
              <w:t>楼及车库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浙江海天建设集团有限公司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苏州高龙房产发展有限公司</w:t>
            </w:r>
          </w:p>
        </w:tc>
      </w:tr>
      <w:tr w:rsidR="00A14D6F" w:rsidRPr="00F9583C" w:rsidTr="0027436E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341" w:type="dxa"/>
            <w:gridSpan w:val="4"/>
            <w:tcBorders>
              <w:top w:val="nil"/>
            </w:tcBorders>
            <w:shd w:val="clear" w:color="000000" w:fill="FFFFFF"/>
            <w:vAlign w:val="center"/>
          </w:tcPr>
          <w:p w:rsidR="00A14D6F" w:rsidRPr="00F9583C" w:rsidRDefault="00A14D6F" w:rsidP="002743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9583C">
              <w:rPr>
                <w:rFonts w:hint="eastAsia"/>
                <w:b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Pr="00F9583C" w:rsidRDefault="00A14D6F" w:rsidP="002743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9583C">
              <w:rPr>
                <w:rFonts w:hint="eastAsia"/>
                <w:b/>
                <w:color w:val="000000"/>
                <w:sz w:val="24"/>
                <w:szCs w:val="24"/>
              </w:rPr>
              <w:t>获奖单位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奥林清华三区三期</w:t>
            </w:r>
            <w:r w:rsidRPr="00F9583C">
              <w:rPr>
                <w:color w:val="000000"/>
                <w:sz w:val="22"/>
              </w:rPr>
              <w:t>99</w:t>
            </w:r>
            <w:r w:rsidRPr="00F9583C">
              <w:rPr>
                <w:rFonts w:hint="eastAsia"/>
                <w:color w:val="000000"/>
                <w:sz w:val="22"/>
              </w:rPr>
              <w:t>～</w:t>
            </w:r>
            <w:r w:rsidRPr="00F9583C">
              <w:rPr>
                <w:color w:val="000000"/>
                <w:sz w:val="22"/>
              </w:rPr>
              <w:t>101/109#</w:t>
            </w:r>
            <w:r w:rsidRPr="00F9583C">
              <w:rPr>
                <w:rFonts w:hint="eastAsia"/>
                <w:color w:val="000000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浙江海天建设集团有限公司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吴江市联发置业有限公司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奥林清华三区四期</w:t>
            </w:r>
            <w:r w:rsidRPr="00F9583C">
              <w:rPr>
                <w:color w:val="000000"/>
                <w:sz w:val="22"/>
              </w:rPr>
              <w:t>102/103/105/106#</w:t>
            </w:r>
            <w:r w:rsidRPr="00F9583C">
              <w:rPr>
                <w:rFonts w:hint="eastAsia"/>
                <w:color w:val="000000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浙江海天建设集团有限公司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吴江市联发置业有限公司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鼓楼医院南扩工程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中铁建工集团有限公司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南京鼓楼医院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世茂大酒店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上海星宇建设集团有限公司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江苏余坤置业有限公司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世茂花园Ｂ</w:t>
            </w:r>
            <w:r w:rsidRPr="00F9583C">
              <w:rPr>
                <w:color w:val="000000"/>
                <w:sz w:val="22"/>
              </w:rPr>
              <w:t>1</w:t>
            </w:r>
            <w:r w:rsidRPr="00F9583C">
              <w:rPr>
                <w:rFonts w:hint="eastAsia"/>
                <w:color w:val="000000"/>
                <w:sz w:val="22"/>
              </w:rPr>
              <w:t>～Ｂ</w:t>
            </w:r>
            <w:r w:rsidRPr="00F9583C">
              <w:rPr>
                <w:color w:val="000000"/>
                <w:sz w:val="22"/>
              </w:rPr>
              <w:t>4#</w:t>
            </w:r>
            <w:r w:rsidRPr="00F9583C">
              <w:rPr>
                <w:rFonts w:hint="eastAsia"/>
                <w:color w:val="000000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上海星宇建设集团有限公司</w:t>
            </w:r>
            <w:r w:rsidRPr="00F9583C">
              <w:rPr>
                <w:color w:val="000000"/>
                <w:sz w:val="22"/>
              </w:rPr>
              <w:br/>
            </w:r>
            <w:r w:rsidRPr="00F9583C">
              <w:rPr>
                <w:rFonts w:hint="eastAsia"/>
                <w:color w:val="000000"/>
                <w:sz w:val="22"/>
              </w:rPr>
              <w:t>江苏余坤置业有限公司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无锡盛世家园二期</w:t>
            </w:r>
            <w:r w:rsidRPr="00F9583C">
              <w:rPr>
                <w:sz w:val="22"/>
              </w:rPr>
              <w:t>C3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南通华新建工集团有限公司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无锡新城万嘉置业有限公司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雨花台区西善桥岱山西侧</w:t>
            </w:r>
            <w:r w:rsidRPr="00F9583C">
              <w:rPr>
                <w:sz w:val="22"/>
              </w:rPr>
              <w:t>B</w:t>
            </w:r>
            <w:r w:rsidRPr="00F9583C">
              <w:rPr>
                <w:rFonts w:hint="eastAsia"/>
                <w:sz w:val="22"/>
              </w:rPr>
              <w:t>地块经济适用住房项目</w:t>
            </w:r>
            <w:r w:rsidRPr="00F9583C">
              <w:rPr>
                <w:sz w:val="22"/>
              </w:rPr>
              <w:t>8#</w:t>
            </w:r>
            <w:r w:rsidRPr="00F9583C">
              <w:rPr>
                <w:rFonts w:hint="eastAsia"/>
                <w:sz w:val="22"/>
              </w:rPr>
              <w:t>地块一标段</w:t>
            </w:r>
            <w:r w:rsidRPr="00F9583C">
              <w:rPr>
                <w:sz w:val="22"/>
              </w:rPr>
              <w:t>5/6#</w:t>
            </w:r>
            <w:r w:rsidRPr="00F9583C">
              <w:rPr>
                <w:rFonts w:hint="eastAsia"/>
                <w:sz w:val="22"/>
              </w:rPr>
              <w:t>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南通华新建工集团有限公司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南京建设发展集团保障房建设有限公司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新湖明珠城紫桂苑</w:t>
            </w:r>
            <w:r w:rsidRPr="00F9583C">
              <w:rPr>
                <w:sz w:val="22"/>
              </w:rPr>
              <w:t>14#</w:t>
            </w:r>
            <w:r w:rsidRPr="00F9583C">
              <w:rPr>
                <w:rFonts w:hint="eastAsia"/>
                <w:sz w:val="22"/>
              </w:rPr>
              <w:t>地块</w:t>
            </w:r>
            <w:r w:rsidRPr="00F9583C">
              <w:rPr>
                <w:sz w:val="22"/>
              </w:rPr>
              <w:t>16#</w:t>
            </w:r>
            <w:r w:rsidRPr="00F9583C">
              <w:rPr>
                <w:rFonts w:hint="eastAsia"/>
                <w:sz w:val="22"/>
              </w:rPr>
              <w:t>楼</w:t>
            </w:r>
            <w:r w:rsidRPr="00F9583C">
              <w:rPr>
                <w:sz w:val="22"/>
              </w:rPr>
              <w:t xml:space="preserve">   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南通市达欣工程股份有限公司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苏州新湖置业有限公司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海安船闸工程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中交第三航务工程局有限公司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江苏省交通运输厅航道局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太仓沙溪新镇建设道路工程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中交三航局兴安基建筑工程有限公司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太仓创新产业园开发有限公司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杭政储出</w:t>
            </w:r>
            <w:r w:rsidRPr="00F9583C">
              <w:rPr>
                <w:sz w:val="22"/>
              </w:rPr>
              <w:t>[2007]17</w:t>
            </w:r>
            <w:r w:rsidRPr="00F9583C">
              <w:rPr>
                <w:rFonts w:hint="eastAsia"/>
                <w:sz w:val="22"/>
              </w:rPr>
              <w:t>号地块商品住宅及商业金融用房（二期南区住宅）</w:t>
            </w:r>
            <w:r w:rsidRPr="00F9583C">
              <w:rPr>
                <w:sz w:val="22"/>
              </w:rPr>
              <w:t>/</w:t>
            </w:r>
            <w:r w:rsidRPr="00F9583C">
              <w:rPr>
                <w:rFonts w:hint="eastAsia"/>
                <w:sz w:val="22"/>
              </w:rPr>
              <w:t>（三期酒店、办公）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中建三局集团有限公司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杭州绿城海企房地产开发有限公司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江苏武进汉能光伏</w:t>
            </w:r>
            <w:r w:rsidRPr="00F9583C">
              <w:rPr>
                <w:sz w:val="22"/>
              </w:rPr>
              <w:t>250MW</w:t>
            </w:r>
            <w:r w:rsidRPr="00F9583C">
              <w:rPr>
                <w:rFonts w:hint="eastAsia"/>
                <w:sz w:val="22"/>
              </w:rPr>
              <w:t>薄膜太阳能电池生产项目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中建安装工程有限公司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江苏武进汉能光伏有限公司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81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宁波市机场路南延工程Ⅳ标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上海城建市政工程（集团）有限公司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宁波市绕城高速连接线建设有限公司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宁波市鄞州区绕城高速连接线建设有限公司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南昌市沿江北大道与中大道连通工程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上海城建市政工程（集团）有限公司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上海市建筑科学研究院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中铁十一局集团有限公司苏州</w:t>
            </w:r>
            <w:r w:rsidRPr="00F9583C">
              <w:rPr>
                <w:sz w:val="22"/>
              </w:rPr>
              <w:t>I-TS-01</w:t>
            </w:r>
            <w:r w:rsidRPr="00F9583C">
              <w:rPr>
                <w:rFonts w:hint="eastAsia"/>
                <w:sz w:val="22"/>
              </w:rPr>
              <w:t>标项目部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中铁十一局集团有限公司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苏州市轨道交通集团有限公司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中铁十一局无锡地铁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号线机电安装</w:t>
            </w:r>
            <w:r w:rsidRPr="00F9583C">
              <w:rPr>
                <w:sz w:val="22"/>
              </w:rPr>
              <w:t>04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中铁十一局集团电务工程有限公司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无锡市轨道交通发展有限公司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杭州地铁</w:t>
            </w:r>
            <w:r w:rsidRPr="00F9583C">
              <w:rPr>
                <w:sz w:val="22"/>
              </w:rPr>
              <w:t>1</w:t>
            </w:r>
            <w:r w:rsidRPr="00F9583C">
              <w:rPr>
                <w:rFonts w:hint="eastAsia"/>
                <w:sz w:val="22"/>
              </w:rPr>
              <w:t>号线车站设备安装施工</w:t>
            </w:r>
            <w:r w:rsidRPr="00F9583C">
              <w:rPr>
                <w:sz w:val="22"/>
              </w:rPr>
              <w:t>H</w:t>
            </w:r>
            <w:r w:rsidRPr="00F9583C">
              <w:rPr>
                <w:rFonts w:hint="eastAsia"/>
                <w:sz w:val="22"/>
              </w:rPr>
              <w:t>标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中国铁建电气化局集团有限公司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杭州市地铁集团有限责任公司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color w:val="000000"/>
                <w:sz w:val="22"/>
              </w:rPr>
            </w:pPr>
            <w:r w:rsidRPr="00F9583C">
              <w:rPr>
                <w:rFonts w:hint="eastAsia"/>
                <w:color w:val="000000"/>
                <w:sz w:val="22"/>
              </w:rPr>
              <w:t>安徽华谊化工有限公司</w:t>
            </w:r>
            <w:r w:rsidRPr="00F9583C">
              <w:rPr>
                <w:color w:val="000000"/>
                <w:sz w:val="22"/>
              </w:rPr>
              <w:t>B2</w:t>
            </w:r>
            <w:r w:rsidRPr="00F9583C">
              <w:rPr>
                <w:rFonts w:hint="eastAsia"/>
                <w:color w:val="000000"/>
                <w:sz w:val="22"/>
              </w:rPr>
              <w:t>甲醇</w:t>
            </w:r>
            <w:r w:rsidRPr="00F9583C">
              <w:rPr>
                <w:color w:val="000000"/>
                <w:sz w:val="22"/>
              </w:rPr>
              <w:t>-01</w:t>
            </w:r>
            <w:r w:rsidRPr="00F9583C">
              <w:rPr>
                <w:rFonts w:hint="eastAsia"/>
                <w:color w:val="000000"/>
                <w:sz w:val="22"/>
              </w:rPr>
              <w:t>主要生产装置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上海市安装工程集团有限公司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安徽华谊化工有限公司</w:t>
            </w:r>
          </w:p>
        </w:tc>
      </w:tr>
      <w:tr w:rsidR="00A14D6F" w:rsidRPr="00F9583C" w:rsidTr="002A1A7A">
        <w:trPr>
          <w:gridBefore w:val="1"/>
          <w:gridAfter w:val="1"/>
          <w:wBefore w:w="411" w:type="dxa"/>
          <w:wAfter w:w="851" w:type="dxa"/>
          <w:trHeight w:val="540"/>
        </w:trPr>
        <w:tc>
          <w:tcPr>
            <w:tcW w:w="4341" w:type="dxa"/>
            <w:gridSpan w:val="4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上虞城北</w:t>
            </w:r>
            <w:r w:rsidRPr="00F9583C">
              <w:rPr>
                <w:sz w:val="22"/>
              </w:rPr>
              <w:t>42</w:t>
            </w:r>
            <w:r w:rsidRPr="00F9583C">
              <w:rPr>
                <w:rFonts w:hint="eastAsia"/>
                <w:sz w:val="22"/>
              </w:rPr>
              <w:t>号地块</w:t>
            </w:r>
            <w:r w:rsidRPr="00F9583C">
              <w:rPr>
                <w:sz w:val="22"/>
              </w:rPr>
              <w:t>—</w:t>
            </w:r>
            <w:r w:rsidRPr="00F9583C">
              <w:rPr>
                <w:rFonts w:hint="eastAsia"/>
                <w:sz w:val="22"/>
              </w:rPr>
              <w:t>四季名苑</w:t>
            </w:r>
            <w:r w:rsidRPr="00F9583C">
              <w:rPr>
                <w:sz w:val="22"/>
              </w:rPr>
              <w:t>1/2</w:t>
            </w:r>
            <w:r w:rsidRPr="00F9583C">
              <w:rPr>
                <w:rFonts w:hint="eastAsia"/>
                <w:sz w:val="22"/>
              </w:rPr>
              <w:t>号楼</w:t>
            </w:r>
          </w:p>
        </w:tc>
        <w:tc>
          <w:tcPr>
            <w:tcW w:w="5327" w:type="dxa"/>
            <w:gridSpan w:val="3"/>
            <w:tcBorders>
              <w:top w:val="nil"/>
            </w:tcBorders>
            <w:vAlign w:val="center"/>
          </w:tcPr>
          <w:p w:rsidR="00A14D6F" w:rsidRDefault="00A14D6F">
            <w:pPr>
              <w:rPr>
                <w:rFonts w:ascii="宋体" w:cs="宋体"/>
                <w:sz w:val="22"/>
              </w:rPr>
            </w:pPr>
            <w:r w:rsidRPr="00F9583C">
              <w:rPr>
                <w:rFonts w:hint="eastAsia"/>
                <w:sz w:val="22"/>
              </w:rPr>
              <w:t>浙江舜杰建筑集团股份有限公司</w:t>
            </w:r>
            <w:r w:rsidRPr="00F9583C">
              <w:rPr>
                <w:sz w:val="22"/>
              </w:rPr>
              <w:br/>
            </w:r>
            <w:r w:rsidRPr="00F9583C">
              <w:rPr>
                <w:rFonts w:hint="eastAsia"/>
                <w:sz w:val="22"/>
              </w:rPr>
              <w:t>上虞友力置业有限公司</w:t>
            </w:r>
          </w:p>
        </w:tc>
      </w:tr>
    </w:tbl>
    <w:p w:rsidR="00A14D6F" w:rsidRPr="002B26DA" w:rsidRDefault="00A14D6F">
      <w:pPr>
        <w:rPr>
          <w:sz w:val="24"/>
          <w:szCs w:val="24"/>
        </w:rPr>
      </w:pPr>
    </w:p>
    <w:sectPr w:rsidR="00A14D6F" w:rsidRPr="002B26DA" w:rsidSect="00046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021" w:bottom="102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6F" w:rsidRDefault="00A14D6F" w:rsidP="007E200A">
      <w:r>
        <w:separator/>
      </w:r>
    </w:p>
  </w:endnote>
  <w:endnote w:type="continuationSeparator" w:id="0">
    <w:p w:rsidR="00A14D6F" w:rsidRDefault="00A14D6F" w:rsidP="007E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6F" w:rsidRDefault="00A14D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6F" w:rsidRDefault="00A14D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6F" w:rsidRDefault="00A14D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6F" w:rsidRDefault="00A14D6F" w:rsidP="007E200A">
      <w:r>
        <w:separator/>
      </w:r>
    </w:p>
  </w:footnote>
  <w:footnote w:type="continuationSeparator" w:id="0">
    <w:p w:rsidR="00A14D6F" w:rsidRDefault="00A14D6F" w:rsidP="007E2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6F" w:rsidRDefault="00A14D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6F" w:rsidRDefault="00A14D6F" w:rsidP="002F4BD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6F" w:rsidRDefault="00A14D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4E6"/>
    <w:rsid w:val="00015917"/>
    <w:rsid w:val="00021A0F"/>
    <w:rsid w:val="00046E3C"/>
    <w:rsid w:val="00096F59"/>
    <w:rsid w:val="000A06E5"/>
    <w:rsid w:val="000A448A"/>
    <w:rsid w:val="000B7BBB"/>
    <w:rsid w:val="000C12C3"/>
    <w:rsid w:val="000E0E2D"/>
    <w:rsid w:val="000E2FA0"/>
    <w:rsid w:val="000E4EB5"/>
    <w:rsid w:val="000E64FF"/>
    <w:rsid w:val="000F2D32"/>
    <w:rsid w:val="001034F4"/>
    <w:rsid w:val="001133A0"/>
    <w:rsid w:val="001143AE"/>
    <w:rsid w:val="00125114"/>
    <w:rsid w:val="001277AD"/>
    <w:rsid w:val="00136173"/>
    <w:rsid w:val="00136276"/>
    <w:rsid w:val="00155F8A"/>
    <w:rsid w:val="00163FFE"/>
    <w:rsid w:val="00172CBF"/>
    <w:rsid w:val="0017747D"/>
    <w:rsid w:val="0019459E"/>
    <w:rsid w:val="001954C3"/>
    <w:rsid w:val="00196927"/>
    <w:rsid w:val="001A2FFE"/>
    <w:rsid w:val="001B1506"/>
    <w:rsid w:val="001C0108"/>
    <w:rsid w:val="001D6F5B"/>
    <w:rsid w:val="001E3350"/>
    <w:rsid w:val="002127DC"/>
    <w:rsid w:val="002130A8"/>
    <w:rsid w:val="002148C1"/>
    <w:rsid w:val="00223BE5"/>
    <w:rsid w:val="0022715E"/>
    <w:rsid w:val="00231E76"/>
    <w:rsid w:val="002357DE"/>
    <w:rsid w:val="00236E32"/>
    <w:rsid w:val="0027436E"/>
    <w:rsid w:val="002779BE"/>
    <w:rsid w:val="002824B8"/>
    <w:rsid w:val="002900B7"/>
    <w:rsid w:val="00290229"/>
    <w:rsid w:val="002A1A7A"/>
    <w:rsid w:val="002B212F"/>
    <w:rsid w:val="002B26DA"/>
    <w:rsid w:val="002B6CFD"/>
    <w:rsid w:val="002C4206"/>
    <w:rsid w:val="002C7F34"/>
    <w:rsid w:val="002F4BD1"/>
    <w:rsid w:val="003113AE"/>
    <w:rsid w:val="003176DB"/>
    <w:rsid w:val="003252B9"/>
    <w:rsid w:val="003317E2"/>
    <w:rsid w:val="0033720E"/>
    <w:rsid w:val="003378F4"/>
    <w:rsid w:val="003436CC"/>
    <w:rsid w:val="00355E71"/>
    <w:rsid w:val="00362EB8"/>
    <w:rsid w:val="003A1030"/>
    <w:rsid w:val="003B1BEB"/>
    <w:rsid w:val="003B38BF"/>
    <w:rsid w:val="003B530D"/>
    <w:rsid w:val="003C3384"/>
    <w:rsid w:val="003D7975"/>
    <w:rsid w:val="003F4BFF"/>
    <w:rsid w:val="003F560A"/>
    <w:rsid w:val="004001F8"/>
    <w:rsid w:val="0040664D"/>
    <w:rsid w:val="004132E5"/>
    <w:rsid w:val="004278A6"/>
    <w:rsid w:val="004472BB"/>
    <w:rsid w:val="0047074C"/>
    <w:rsid w:val="004769BB"/>
    <w:rsid w:val="00481570"/>
    <w:rsid w:val="0049160D"/>
    <w:rsid w:val="004C3AF1"/>
    <w:rsid w:val="004C5659"/>
    <w:rsid w:val="004D356B"/>
    <w:rsid w:val="004E56C4"/>
    <w:rsid w:val="004F40D0"/>
    <w:rsid w:val="005024B9"/>
    <w:rsid w:val="0050471A"/>
    <w:rsid w:val="0051314E"/>
    <w:rsid w:val="00521034"/>
    <w:rsid w:val="00542C85"/>
    <w:rsid w:val="00546E9D"/>
    <w:rsid w:val="00565BB3"/>
    <w:rsid w:val="005775D7"/>
    <w:rsid w:val="00593E5E"/>
    <w:rsid w:val="00597A46"/>
    <w:rsid w:val="005B61A8"/>
    <w:rsid w:val="005D0755"/>
    <w:rsid w:val="005D2B02"/>
    <w:rsid w:val="005D7FD1"/>
    <w:rsid w:val="005F2D1A"/>
    <w:rsid w:val="005F4286"/>
    <w:rsid w:val="005F7D4D"/>
    <w:rsid w:val="006005B0"/>
    <w:rsid w:val="00605E68"/>
    <w:rsid w:val="00617642"/>
    <w:rsid w:val="00617E12"/>
    <w:rsid w:val="00624390"/>
    <w:rsid w:val="006368B8"/>
    <w:rsid w:val="00642281"/>
    <w:rsid w:val="00643158"/>
    <w:rsid w:val="00643716"/>
    <w:rsid w:val="00645D03"/>
    <w:rsid w:val="00647F1B"/>
    <w:rsid w:val="00650E37"/>
    <w:rsid w:val="00652494"/>
    <w:rsid w:val="006622F8"/>
    <w:rsid w:val="00663E7F"/>
    <w:rsid w:val="0067194F"/>
    <w:rsid w:val="00671AF4"/>
    <w:rsid w:val="0068091B"/>
    <w:rsid w:val="00681574"/>
    <w:rsid w:val="00692615"/>
    <w:rsid w:val="006956B2"/>
    <w:rsid w:val="006A4015"/>
    <w:rsid w:val="006B2E2D"/>
    <w:rsid w:val="006C0388"/>
    <w:rsid w:val="006D047B"/>
    <w:rsid w:val="006E78D9"/>
    <w:rsid w:val="007146C8"/>
    <w:rsid w:val="00717350"/>
    <w:rsid w:val="00737BCF"/>
    <w:rsid w:val="007727F1"/>
    <w:rsid w:val="00797596"/>
    <w:rsid w:val="007A05CE"/>
    <w:rsid w:val="007A1251"/>
    <w:rsid w:val="007C34E0"/>
    <w:rsid w:val="007C6E12"/>
    <w:rsid w:val="007D0BC0"/>
    <w:rsid w:val="007E1F5E"/>
    <w:rsid w:val="007E200A"/>
    <w:rsid w:val="008022C9"/>
    <w:rsid w:val="00804DBD"/>
    <w:rsid w:val="008073AF"/>
    <w:rsid w:val="00834CF8"/>
    <w:rsid w:val="00837E97"/>
    <w:rsid w:val="0084429A"/>
    <w:rsid w:val="008629FF"/>
    <w:rsid w:val="008652D7"/>
    <w:rsid w:val="008653FD"/>
    <w:rsid w:val="008771DC"/>
    <w:rsid w:val="0087737B"/>
    <w:rsid w:val="008832F5"/>
    <w:rsid w:val="008A2193"/>
    <w:rsid w:val="008B1479"/>
    <w:rsid w:val="008B4373"/>
    <w:rsid w:val="008B74EF"/>
    <w:rsid w:val="008C63A8"/>
    <w:rsid w:val="008E7C45"/>
    <w:rsid w:val="00901DFC"/>
    <w:rsid w:val="00903AEE"/>
    <w:rsid w:val="00916100"/>
    <w:rsid w:val="009212AC"/>
    <w:rsid w:val="00922EF3"/>
    <w:rsid w:val="009309B6"/>
    <w:rsid w:val="00950D31"/>
    <w:rsid w:val="00951073"/>
    <w:rsid w:val="00975EA4"/>
    <w:rsid w:val="0099475C"/>
    <w:rsid w:val="00995DF3"/>
    <w:rsid w:val="009A2D6E"/>
    <w:rsid w:val="009A2DE8"/>
    <w:rsid w:val="009A5E04"/>
    <w:rsid w:val="009A61BD"/>
    <w:rsid w:val="009C74EF"/>
    <w:rsid w:val="009C7C31"/>
    <w:rsid w:val="009D7A7F"/>
    <w:rsid w:val="009E72F8"/>
    <w:rsid w:val="00A01018"/>
    <w:rsid w:val="00A0234C"/>
    <w:rsid w:val="00A063A1"/>
    <w:rsid w:val="00A07487"/>
    <w:rsid w:val="00A100A5"/>
    <w:rsid w:val="00A14D6F"/>
    <w:rsid w:val="00A1614B"/>
    <w:rsid w:val="00A230CA"/>
    <w:rsid w:val="00A31D8A"/>
    <w:rsid w:val="00A570E0"/>
    <w:rsid w:val="00A9001B"/>
    <w:rsid w:val="00A901F7"/>
    <w:rsid w:val="00A91A2A"/>
    <w:rsid w:val="00AB18DE"/>
    <w:rsid w:val="00AB65D6"/>
    <w:rsid w:val="00AD5907"/>
    <w:rsid w:val="00B04341"/>
    <w:rsid w:val="00B2204C"/>
    <w:rsid w:val="00B34BB3"/>
    <w:rsid w:val="00B511B0"/>
    <w:rsid w:val="00B66A3B"/>
    <w:rsid w:val="00B71091"/>
    <w:rsid w:val="00B71CC8"/>
    <w:rsid w:val="00B74D52"/>
    <w:rsid w:val="00BB71A1"/>
    <w:rsid w:val="00BC3F11"/>
    <w:rsid w:val="00BD7E96"/>
    <w:rsid w:val="00BE349B"/>
    <w:rsid w:val="00BF09CA"/>
    <w:rsid w:val="00BF2F33"/>
    <w:rsid w:val="00BF3535"/>
    <w:rsid w:val="00BF7D41"/>
    <w:rsid w:val="00C14587"/>
    <w:rsid w:val="00C179C3"/>
    <w:rsid w:val="00C447B1"/>
    <w:rsid w:val="00C6739B"/>
    <w:rsid w:val="00C704B9"/>
    <w:rsid w:val="00C8338E"/>
    <w:rsid w:val="00C84C33"/>
    <w:rsid w:val="00CA3457"/>
    <w:rsid w:val="00CB2709"/>
    <w:rsid w:val="00CD4B91"/>
    <w:rsid w:val="00CE6C5C"/>
    <w:rsid w:val="00CF2D40"/>
    <w:rsid w:val="00CF3FAC"/>
    <w:rsid w:val="00CF6E27"/>
    <w:rsid w:val="00D03404"/>
    <w:rsid w:val="00D0474C"/>
    <w:rsid w:val="00D11BF9"/>
    <w:rsid w:val="00D13D92"/>
    <w:rsid w:val="00D30D8A"/>
    <w:rsid w:val="00D54435"/>
    <w:rsid w:val="00D607F7"/>
    <w:rsid w:val="00D62DB2"/>
    <w:rsid w:val="00D65B10"/>
    <w:rsid w:val="00D80F77"/>
    <w:rsid w:val="00D814A5"/>
    <w:rsid w:val="00D86AE2"/>
    <w:rsid w:val="00DA1E6A"/>
    <w:rsid w:val="00DA74AF"/>
    <w:rsid w:val="00DB1799"/>
    <w:rsid w:val="00DC4997"/>
    <w:rsid w:val="00DC7914"/>
    <w:rsid w:val="00DD2071"/>
    <w:rsid w:val="00DD6DCC"/>
    <w:rsid w:val="00DF100B"/>
    <w:rsid w:val="00E56357"/>
    <w:rsid w:val="00E573DA"/>
    <w:rsid w:val="00E6328B"/>
    <w:rsid w:val="00E64913"/>
    <w:rsid w:val="00E73DAB"/>
    <w:rsid w:val="00E778CF"/>
    <w:rsid w:val="00E9313C"/>
    <w:rsid w:val="00EA4FEE"/>
    <w:rsid w:val="00EB1F21"/>
    <w:rsid w:val="00EC0B98"/>
    <w:rsid w:val="00EC0D4D"/>
    <w:rsid w:val="00EC426B"/>
    <w:rsid w:val="00ED32BF"/>
    <w:rsid w:val="00ED54E6"/>
    <w:rsid w:val="00EE7993"/>
    <w:rsid w:val="00EF0D86"/>
    <w:rsid w:val="00EF2AEF"/>
    <w:rsid w:val="00EF48A8"/>
    <w:rsid w:val="00F115FE"/>
    <w:rsid w:val="00F319E1"/>
    <w:rsid w:val="00F32406"/>
    <w:rsid w:val="00F33023"/>
    <w:rsid w:val="00F43486"/>
    <w:rsid w:val="00F452D2"/>
    <w:rsid w:val="00F464C1"/>
    <w:rsid w:val="00F671D9"/>
    <w:rsid w:val="00F9583C"/>
    <w:rsid w:val="00FA1272"/>
    <w:rsid w:val="00FA4EB8"/>
    <w:rsid w:val="00FE3DB6"/>
    <w:rsid w:val="00FE7951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B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6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6E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46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6E3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318</TotalTime>
  <Pages>8</Pages>
  <Words>1182</Words>
  <Characters>6741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上海市工程建设质量管理协会</cp:lastModifiedBy>
  <cp:revision>12</cp:revision>
  <dcterms:created xsi:type="dcterms:W3CDTF">2014-09-04T05:55:00Z</dcterms:created>
  <dcterms:modified xsi:type="dcterms:W3CDTF">2014-09-23T03:58:00Z</dcterms:modified>
</cp:coreProperties>
</file>